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997E0" w14:textId="77777777" w:rsidR="00366672" w:rsidRPr="00705EE1" w:rsidRDefault="00366672" w:rsidP="00B45F28">
      <w:pPr>
        <w:jc w:val="center"/>
        <w:rPr>
          <w:rFonts w:ascii="Garamond" w:hAnsi="Garamond"/>
          <w:lang w:val="en-GB"/>
        </w:rPr>
      </w:pPr>
      <w:r w:rsidRPr="00705EE1">
        <w:rPr>
          <w:rFonts w:ascii="Garamond" w:hAnsi="Garamond"/>
          <w:noProof/>
          <w:sz w:val="20"/>
          <w:szCs w:val="20"/>
          <w:lang w:eastAsia="it-IT"/>
        </w:rPr>
        <w:drawing>
          <wp:anchor distT="0" distB="0" distL="114300" distR="114300" simplePos="0" relativeHeight="251637760" behindDoc="0" locked="0" layoutInCell="1" allowOverlap="1" wp14:anchorId="585217E5" wp14:editId="606B9FBB">
            <wp:simplePos x="0" y="0"/>
            <wp:positionH relativeFrom="margin">
              <wp:align>center</wp:align>
            </wp:positionH>
            <wp:positionV relativeFrom="paragraph">
              <wp:posOffset>108</wp:posOffset>
            </wp:positionV>
            <wp:extent cx="1591056" cy="1591056"/>
            <wp:effectExtent l="0" t="0" r="9525" b="9525"/>
            <wp:wrapSquare wrapText="bothSides"/>
            <wp:docPr id="1073741825" name="officeArt object" descr="C:\Users\Utente\Desktop\TESI MAGISTRALE\Thesis Figures\Logo_Università_Padova.sv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Utente\Desktop\TESI MAGISTRALE\Thesis Figures\Logo_Università_Padova.svg.png" descr="C:\Users\Utente\Desktop\TESI MAGISTRALE\Thesis Figures\Logo_Università_Padova.svg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056" cy="15910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B644EAE" w14:textId="77777777" w:rsidR="00366672" w:rsidRPr="00705EE1" w:rsidRDefault="00366672" w:rsidP="00B45F28">
      <w:pPr>
        <w:jc w:val="center"/>
        <w:rPr>
          <w:rFonts w:ascii="Garamond" w:hAnsi="Garamond"/>
          <w:lang w:val="en-GB"/>
        </w:rPr>
      </w:pPr>
    </w:p>
    <w:p w14:paraId="022B4F0B" w14:textId="77777777" w:rsidR="00366672" w:rsidRPr="00705EE1" w:rsidRDefault="00366672" w:rsidP="00B45F28">
      <w:pPr>
        <w:jc w:val="center"/>
        <w:rPr>
          <w:rFonts w:ascii="Garamond" w:hAnsi="Garamond"/>
          <w:lang w:val="en-GB"/>
        </w:rPr>
      </w:pPr>
    </w:p>
    <w:p w14:paraId="528406C7" w14:textId="77777777" w:rsidR="00366672" w:rsidRPr="00705EE1" w:rsidRDefault="00366672" w:rsidP="00B45F28">
      <w:pPr>
        <w:jc w:val="center"/>
        <w:rPr>
          <w:rFonts w:ascii="Garamond" w:hAnsi="Garamond"/>
          <w:lang w:val="en-GB"/>
        </w:rPr>
      </w:pPr>
    </w:p>
    <w:p w14:paraId="2E04D976" w14:textId="77777777" w:rsidR="00366672" w:rsidRPr="00705EE1" w:rsidRDefault="00366672" w:rsidP="00B45F28">
      <w:pPr>
        <w:jc w:val="center"/>
        <w:rPr>
          <w:rFonts w:ascii="Garamond" w:hAnsi="Garamond"/>
          <w:lang w:val="en-GB"/>
        </w:rPr>
      </w:pPr>
    </w:p>
    <w:p w14:paraId="0B175432" w14:textId="77777777" w:rsidR="00366672" w:rsidRPr="00705EE1" w:rsidRDefault="00366672" w:rsidP="00B45F28">
      <w:pPr>
        <w:jc w:val="center"/>
        <w:rPr>
          <w:rFonts w:ascii="Garamond" w:hAnsi="Garamond"/>
          <w:lang w:val="en-GB"/>
        </w:rPr>
      </w:pPr>
    </w:p>
    <w:p w14:paraId="1905AADA" w14:textId="77777777" w:rsidR="00B45F28" w:rsidRPr="00705EE1" w:rsidRDefault="00B45F28" w:rsidP="00B45F28">
      <w:pPr>
        <w:jc w:val="center"/>
        <w:rPr>
          <w:rFonts w:ascii="Garamond" w:hAnsi="Garamond"/>
          <w:lang w:val="en-GB"/>
        </w:rPr>
      </w:pPr>
    </w:p>
    <w:p w14:paraId="097838E0" w14:textId="77777777" w:rsidR="00366672" w:rsidRPr="00472C6F" w:rsidRDefault="00366672" w:rsidP="00B45F28">
      <w:pPr>
        <w:spacing w:after="0"/>
        <w:jc w:val="center"/>
        <w:rPr>
          <w:rFonts w:ascii="Garamond" w:hAnsi="Garamond"/>
          <w:sz w:val="32"/>
          <w:szCs w:val="32"/>
        </w:rPr>
      </w:pPr>
      <w:r w:rsidRPr="00472C6F">
        <w:rPr>
          <w:rFonts w:ascii="Garamond" w:hAnsi="Garamond"/>
          <w:sz w:val="32"/>
          <w:szCs w:val="32"/>
        </w:rPr>
        <w:t>UNIVERSIT</w:t>
      </w:r>
      <w:r w:rsidR="00B45F28" w:rsidRPr="00472C6F">
        <w:rPr>
          <w:rFonts w:ascii="Garamond" w:hAnsi="Garamond" w:cs="Calibri"/>
          <w:sz w:val="32"/>
          <w:szCs w:val="32"/>
        </w:rPr>
        <w:t>À</w:t>
      </w:r>
      <w:r w:rsidRPr="00472C6F">
        <w:rPr>
          <w:rFonts w:ascii="Garamond" w:hAnsi="Garamond"/>
          <w:sz w:val="32"/>
          <w:szCs w:val="32"/>
        </w:rPr>
        <w:t xml:space="preserve"> DEGLI STUDI DI PADOVA</w:t>
      </w:r>
    </w:p>
    <w:p w14:paraId="642AAE62" w14:textId="77777777" w:rsidR="00366672" w:rsidRPr="00472C6F" w:rsidRDefault="00366672" w:rsidP="00B45F28">
      <w:pPr>
        <w:spacing w:after="0"/>
        <w:jc w:val="center"/>
        <w:rPr>
          <w:rFonts w:ascii="Garamond" w:hAnsi="Garamond"/>
          <w:sz w:val="32"/>
          <w:szCs w:val="32"/>
        </w:rPr>
      </w:pPr>
    </w:p>
    <w:p w14:paraId="5470CA9B" w14:textId="77777777" w:rsidR="00366672" w:rsidRPr="00472C6F" w:rsidRDefault="00366672" w:rsidP="00B45F28">
      <w:pPr>
        <w:spacing w:after="0"/>
        <w:jc w:val="center"/>
        <w:rPr>
          <w:rFonts w:ascii="Garamond" w:hAnsi="Garamond"/>
          <w:sz w:val="32"/>
          <w:szCs w:val="32"/>
        </w:rPr>
      </w:pPr>
    </w:p>
    <w:p w14:paraId="06197075" w14:textId="77777777" w:rsidR="00366672" w:rsidRPr="00472C6F" w:rsidRDefault="00366672" w:rsidP="00B45F28">
      <w:pPr>
        <w:spacing w:after="0"/>
        <w:jc w:val="center"/>
        <w:rPr>
          <w:rFonts w:ascii="Garamond" w:hAnsi="Garamond"/>
          <w:sz w:val="32"/>
          <w:szCs w:val="32"/>
        </w:rPr>
      </w:pPr>
      <w:r w:rsidRPr="00472C6F">
        <w:rPr>
          <w:rFonts w:ascii="Garamond" w:hAnsi="Garamond"/>
          <w:sz w:val="32"/>
          <w:szCs w:val="32"/>
        </w:rPr>
        <w:t>SCUOLA DI SCIENZE</w:t>
      </w:r>
    </w:p>
    <w:p w14:paraId="18FBEB4F" w14:textId="77777777" w:rsidR="00366672" w:rsidRPr="00472C6F" w:rsidRDefault="00366672" w:rsidP="00B45F28">
      <w:pPr>
        <w:spacing w:after="0"/>
        <w:jc w:val="center"/>
        <w:rPr>
          <w:rFonts w:ascii="Garamond" w:hAnsi="Garamond"/>
          <w:sz w:val="32"/>
          <w:szCs w:val="32"/>
        </w:rPr>
      </w:pPr>
      <w:r w:rsidRPr="00472C6F">
        <w:rPr>
          <w:rFonts w:ascii="Garamond" w:hAnsi="Garamond"/>
          <w:sz w:val="32"/>
          <w:szCs w:val="32"/>
        </w:rPr>
        <w:t>Di</w:t>
      </w:r>
      <w:r w:rsidR="00F54BE1" w:rsidRPr="00472C6F">
        <w:rPr>
          <w:rFonts w:ascii="Garamond" w:hAnsi="Garamond"/>
          <w:sz w:val="32"/>
          <w:szCs w:val="32"/>
        </w:rPr>
        <w:t>pa</w:t>
      </w:r>
      <w:r w:rsidRPr="00472C6F">
        <w:rPr>
          <w:rFonts w:ascii="Garamond" w:hAnsi="Garamond"/>
          <w:sz w:val="32"/>
          <w:szCs w:val="32"/>
        </w:rPr>
        <w:t>rtimento di Geoscienze</w:t>
      </w:r>
    </w:p>
    <w:p w14:paraId="137EEF06" w14:textId="77777777" w:rsidR="00366672" w:rsidRPr="00472C6F" w:rsidRDefault="00366672" w:rsidP="00B45F28">
      <w:pPr>
        <w:spacing w:after="0"/>
        <w:jc w:val="center"/>
        <w:rPr>
          <w:rFonts w:ascii="Garamond" w:hAnsi="Garamond"/>
          <w:sz w:val="32"/>
          <w:szCs w:val="32"/>
        </w:rPr>
      </w:pPr>
      <w:r w:rsidRPr="00472C6F">
        <w:rPr>
          <w:rFonts w:ascii="Garamond" w:hAnsi="Garamond"/>
          <w:sz w:val="32"/>
          <w:szCs w:val="32"/>
        </w:rPr>
        <w:t>Direttore Prof. Nicola Surian</w:t>
      </w:r>
    </w:p>
    <w:p w14:paraId="07A46AF0" w14:textId="77777777" w:rsidR="00366672" w:rsidRPr="00472C6F" w:rsidRDefault="00366672" w:rsidP="00B45F28">
      <w:pPr>
        <w:spacing w:after="0"/>
        <w:jc w:val="center"/>
        <w:rPr>
          <w:rFonts w:ascii="Garamond" w:hAnsi="Garamond"/>
          <w:sz w:val="32"/>
          <w:szCs w:val="32"/>
        </w:rPr>
      </w:pPr>
    </w:p>
    <w:p w14:paraId="49A71DAD" w14:textId="77777777" w:rsidR="00B45F28" w:rsidRPr="00472C6F" w:rsidRDefault="00B45F28" w:rsidP="00B45F28">
      <w:pPr>
        <w:spacing w:after="0"/>
        <w:jc w:val="center"/>
        <w:rPr>
          <w:rFonts w:ascii="Garamond" w:hAnsi="Garamond"/>
          <w:sz w:val="32"/>
          <w:szCs w:val="32"/>
        </w:rPr>
      </w:pPr>
    </w:p>
    <w:p w14:paraId="2B2A614C" w14:textId="77777777" w:rsidR="00366672" w:rsidRPr="00472C6F" w:rsidRDefault="00366672" w:rsidP="00B45F28">
      <w:pPr>
        <w:spacing w:after="0"/>
        <w:jc w:val="center"/>
        <w:rPr>
          <w:rFonts w:ascii="Garamond" w:hAnsi="Garamond"/>
          <w:sz w:val="32"/>
          <w:szCs w:val="32"/>
        </w:rPr>
      </w:pPr>
      <w:r w:rsidRPr="00472C6F">
        <w:rPr>
          <w:rFonts w:ascii="Garamond" w:hAnsi="Garamond"/>
          <w:sz w:val="32"/>
          <w:szCs w:val="32"/>
        </w:rPr>
        <w:t>TESI DI LAUREA IN</w:t>
      </w:r>
      <w:r w:rsidR="00D20E15">
        <w:rPr>
          <w:rFonts w:ascii="Garamond" w:hAnsi="Garamond"/>
          <w:sz w:val="32"/>
          <w:szCs w:val="32"/>
        </w:rPr>
        <w:t xml:space="preserve"> EARTH AND CLIMATE DYNAMICS</w:t>
      </w:r>
    </w:p>
    <w:p w14:paraId="13E36639" w14:textId="77777777" w:rsidR="00366672" w:rsidRPr="00472C6F" w:rsidRDefault="00366672" w:rsidP="00B45F28">
      <w:pPr>
        <w:spacing w:after="0"/>
        <w:jc w:val="center"/>
        <w:rPr>
          <w:rFonts w:ascii="Garamond" w:hAnsi="Garamond"/>
          <w:sz w:val="32"/>
          <w:szCs w:val="32"/>
        </w:rPr>
      </w:pPr>
    </w:p>
    <w:p w14:paraId="15D5425F" w14:textId="77777777" w:rsidR="00366672" w:rsidRPr="00472C6F" w:rsidRDefault="00366672" w:rsidP="00B45F28">
      <w:pPr>
        <w:spacing w:after="0"/>
        <w:jc w:val="center"/>
        <w:rPr>
          <w:rFonts w:ascii="Garamond" w:hAnsi="Garamond"/>
          <w:sz w:val="32"/>
          <w:szCs w:val="32"/>
        </w:rPr>
      </w:pPr>
    </w:p>
    <w:p w14:paraId="315FE9B0" w14:textId="77777777" w:rsidR="00366672" w:rsidRPr="00705EE1" w:rsidRDefault="00EF3507" w:rsidP="00B45F28">
      <w:pPr>
        <w:spacing w:after="0"/>
        <w:jc w:val="center"/>
        <w:rPr>
          <w:rFonts w:ascii="Garamond" w:hAnsi="Garamond"/>
          <w:b/>
          <w:sz w:val="44"/>
          <w:szCs w:val="44"/>
          <w:lang w:val="en-GB"/>
        </w:rPr>
      </w:pPr>
      <w:r>
        <w:rPr>
          <w:rFonts w:ascii="Garamond" w:hAnsi="Garamond"/>
          <w:b/>
          <w:sz w:val="44"/>
          <w:szCs w:val="44"/>
          <w:lang w:val="en-GB"/>
        </w:rPr>
        <w:t>TITLE</w:t>
      </w:r>
    </w:p>
    <w:p w14:paraId="4794E119" w14:textId="77777777" w:rsidR="00366672" w:rsidRPr="00705EE1" w:rsidRDefault="00366672" w:rsidP="00B45F28">
      <w:pPr>
        <w:spacing w:after="0"/>
        <w:jc w:val="center"/>
        <w:rPr>
          <w:rFonts w:ascii="Garamond" w:hAnsi="Garamond"/>
          <w:sz w:val="32"/>
          <w:szCs w:val="32"/>
          <w:lang w:val="en-GB"/>
        </w:rPr>
      </w:pPr>
    </w:p>
    <w:p w14:paraId="358C65F5" w14:textId="77777777" w:rsidR="00994417" w:rsidRDefault="00994417" w:rsidP="00B45F28">
      <w:pPr>
        <w:spacing w:after="0"/>
        <w:jc w:val="center"/>
        <w:rPr>
          <w:rFonts w:ascii="Garamond" w:hAnsi="Garamond"/>
          <w:sz w:val="32"/>
          <w:szCs w:val="32"/>
          <w:lang w:val="en-GB"/>
        </w:rPr>
      </w:pPr>
    </w:p>
    <w:p w14:paraId="663034BA" w14:textId="77777777" w:rsidR="00EF3507" w:rsidRDefault="00EF3507" w:rsidP="00B45F28">
      <w:pPr>
        <w:spacing w:after="0"/>
        <w:jc w:val="center"/>
        <w:rPr>
          <w:rFonts w:ascii="Garamond" w:hAnsi="Garamond"/>
          <w:sz w:val="32"/>
          <w:szCs w:val="32"/>
          <w:lang w:val="en-GB"/>
        </w:rPr>
      </w:pPr>
    </w:p>
    <w:p w14:paraId="6263C3C5" w14:textId="77777777" w:rsidR="00EF3507" w:rsidRDefault="00EF3507" w:rsidP="00B45F28">
      <w:pPr>
        <w:spacing w:after="0"/>
        <w:jc w:val="center"/>
        <w:rPr>
          <w:rFonts w:ascii="Garamond" w:hAnsi="Garamond"/>
          <w:sz w:val="32"/>
          <w:szCs w:val="32"/>
          <w:lang w:val="en-GB"/>
        </w:rPr>
      </w:pPr>
    </w:p>
    <w:p w14:paraId="285A549A" w14:textId="77777777" w:rsidR="00EF3507" w:rsidRPr="00705EE1" w:rsidRDefault="00EF3507" w:rsidP="00B45F28">
      <w:pPr>
        <w:spacing w:after="0"/>
        <w:jc w:val="center"/>
        <w:rPr>
          <w:rFonts w:ascii="Garamond" w:hAnsi="Garamond"/>
          <w:sz w:val="32"/>
          <w:szCs w:val="32"/>
          <w:lang w:val="en-GB"/>
        </w:rPr>
      </w:pPr>
    </w:p>
    <w:p w14:paraId="2C6C7156" w14:textId="77777777" w:rsidR="00366672" w:rsidRPr="00705EE1" w:rsidRDefault="00366672" w:rsidP="00B45F28">
      <w:pPr>
        <w:spacing w:after="0"/>
        <w:jc w:val="center"/>
        <w:rPr>
          <w:rFonts w:ascii="Garamond" w:hAnsi="Garamond"/>
          <w:sz w:val="32"/>
          <w:szCs w:val="32"/>
          <w:lang w:val="en-GB"/>
        </w:rPr>
      </w:pPr>
    </w:p>
    <w:p w14:paraId="5744BE77" w14:textId="77777777" w:rsidR="00366672" w:rsidRPr="00472C6F" w:rsidRDefault="00366672" w:rsidP="00B45F28">
      <w:pPr>
        <w:spacing w:after="0"/>
        <w:rPr>
          <w:rFonts w:ascii="Garamond" w:hAnsi="Garamond"/>
          <w:sz w:val="32"/>
          <w:szCs w:val="32"/>
        </w:rPr>
      </w:pPr>
      <w:r w:rsidRPr="00472C6F">
        <w:rPr>
          <w:rFonts w:ascii="Garamond" w:hAnsi="Garamond"/>
          <w:sz w:val="32"/>
          <w:szCs w:val="32"/>
        </w:rPr>
        <w:t xml:space="preserve">Relatore: </w:t>
      </w:r>
    </w:p>
    <w:p w14:paraId="034BCD5A" w14:textId="77777777" w:rsidR="00366672" w:rsidRPr="00472C6F" w:rsidRDefault="00366672" w:rsidP="00B45F28">
      <w:pPr>
        <w:spacing w:after="0"/>
        <w:rPr>
          <w:rFonts w:ascii="Garamond" w:hAnsi="Garamond"/>
          <w:sz w:val="32"/>
          <w:szCs w:val="32"/>
        </w:rPr>
      </w:pPr>
      <w:r w:rsidRPr="00472C6F">
        <w:rPr>
          <w:rFonts w:ascii="Garamond" w:hAnsi="Garamond"/>
          <w:sz w:val="32"/>
          <w:szCs w:val="32"/>
        </w:rPr>
        <w:t xml:space="preserve">Correlatore: </w:t>
      </w:r>
    </w:p>
    <w:p w14:paraId="0E119B50" w14:textId="77777777" w:rsidR="00366672" w:rsidRPr="00472C6F" w:rsidRDefault="00366672" w:rsidP="00B45F28">
      <w:pPr>
        <w:spacing w:after="0"/>
        <w:jc w:val="center"/>
        <w:rPr>
          <w:rFonts w:ascii="Garamond" w:hAnsi="Garamond"/>
          <w:sz w:val="32"/>
          <w:szCs w:val="32"/>
        </w:rPr>
      </w:pPr>
    </w:p>
    <w:p w14:paraId="54800695" w14:textId="77777777" w:rsidR="00366672" w:rsidRPr="00472C6F" w:rsidRDefault="00EF3507" w:rsidP="00B45F28">
      <w:pPr>
        <w:spacing w:after="0"/>
        <w:jc w:val="right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Laureand</w:t>
      </w:r>
      <w:r w:rsidR="000C2329">
        <w:rPr>
          <w:rFonts w:ascii="Garamond" w:hAnsi="Garamond"/>
          <w:sz w:val="32"/>
          <w:szCs w:val="32"/>
        </w:rPr>
        <w:t>a/o</w:t>
      </w:r>
      <w:r>
        <w:rPr>
          <w:rFonts w:ascii="Garamond" w:hAnsi="Garamond"/>
          <w:sz w:val="32"/>
          <w:szCs w:val="32"/>
        </w:rPr>
        <w:t>:</w:t>
      </w:r>
    </w:p>
    <w:p w14:paraId="4E896DA7" w14:textId="77777777" w:rsidR="00366672" w:rsidRPr="00472C6F" w:rsidRDefault="00EF3507" w:rsidP="00B45F28">
      <w:pPr>
        <w:spacing w:after="0"/>
        <w:jc w:val="right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Matricola:</w:t>
      </w:r>
    </w:p>
    <w:p w14:paraId="09406C40" w14:textId="77777777" w:rsidR="00366672" w:rsidRPr="00472C6F" w:rsidRDefault="00366672" w:rsidP="00B45F28">
      <w:pPr>
        <w:spacing w:after="0"/>
        <w:jc w:val="center"/>
        <w:rPr>
          <w:rFonts w:ascii="Garamond" w:hAnsi="Garamond"/>
          <w:sz w:val="32"/>
          <w:szCs w:val="32"/>
        </w:rPr>
      </w:pPr>
    </w:p>
    <w:p w14:paraId="078578CB" w14:textId="77777777" w:rsidR="00D777D8" w:rsidRPr="00472C6F" w:rsidRDefault="00D777D8" w:rsidP="00B45F28">
      <w:pPr>
        <w:spacing w:after="0"/>
        <w:jc w:val="center"/>
        <w:rPr>
          <w:rFonts w:ascii="Garamond" w:hAnsi="Garamond"/>
        </w:rPr>
      </w:pPr>
    </w:p>
    <w:p w14:paraId="2677B74C" w14:textId="77777777" w:rsidR="00D777D8" w:rsidRPr="00472C6F" w:rsidRDefault="00D777D8" w:rsidP="00B45F28">
      <w:pPr>
        <w:spacing w:after="0"/>
        <w:jc w:val="center"/>
        <w:rPr>
          <w:rFonts w:ascii="Garamond" w:hAnsi="Garamond"/>
        </w:rPr>
      </w:pPr>
    </w:p>
    <w:p w14:paraId="59BFB740" w14:textId="77777777" w:rsidR="00366672" w:rsidRPr="00472C6F" w:rsidRDefault="00366672" w:rsidP="00D777D8">
      <w:pPr>
        <w:spacing w:after="0"/>
        <w:jc w:val="center"/>
        <w:rPr>
          <w:rFonts w:ascii="Garamond" w:hAnsi="Garamond"/>
          <w:sz w:val="32"/>
          <w:szCs w:val="32"/>
        </w:rPr>
      </w:pPr>
      <w:r w:rsidRPr="00472C6F">
        <w:rPr>
          <w:rFonts w:ascii="Garamond" w:hAnsi="Garamond"/>
          <w:sz w:val="32"/>
          <w:szCs w:val="32"/>
        </w:rPr>
        <w:t>ANNO ACCADEMICO 202</w:t>
      </w:r>
      <w:r w:rsidR="000C2329">
        <w:rPr>
          <w:rFonts w:ascii="Garamond" w:hAnsi="Garamond"/>
          <w:sz w:val="32"/>
          <w:szCs w:val="32"/>
        </w:rPr>
        <w:t>5</w:t>
      </w:r>
      <w:r w:rsidRPr="00472C6F">
        <w:rPr>
          <w:rFonts w:ascii="Garamond" w:hAnsi="Garamond"/>
          <w:sz w:val="32"/>
          <w:szCs w:val="32"/>
        </w:rPr>
        <w:t>-202</w:t>
      </w:r>
      <w:r w:rsidR="000C2329">
        <w:rPr>
          <w:rFonts w:ascii="Garamond" w:hAnsi="Garamond"/>
          <w:sz w:val="32"/>
          <w:szCs w:val="32"/>
        </w:rPr>
        <w:t>6</w:t>
      </w:r>
    </w:p>
    <w:p w14:paraId="2AE5E785" w14:textId="77777777" w:rsidR="00F22568" w:rsidRPr="00472C6F" w:rsidRDefault="00F22568" w:rsidP="00B45F28">
      <w:pPr>
        <w:spacing w:after="0"/>
        <w:jc w:val="center"/>
        <w:rPr>
          <w:rFonts w:ascii="Garamond" w:hAnsi="Garamond"/>
        </w:rPr>
      </w:pPr>
    </w:p>
    <w:p w14:paraId="50EFA7EA" w14:textId="77777777" w:rsidR="00F22568" w:rsidRPr="00472C6F" w:rsidRDefault="00F22568">
      <w:pPr>
        <w:rPr>
          <w:rFonts w:ascii="Garamond" w:hAnsi="Garamond"/>
        </w:rPr>
      </w:pPr>
      <w:r w:rsidRPr="00472C6F">
        <w:rPr>
          <w:rFonts w:ascii="Garamond" w:hAnsi="Garamond"/>
        </w:rPr>
        <w:lastRenderedPageBreak/>
        <w:br w:type="page"/>
      </w:r>
    </w:p>
    <w:p w14:paraId="1509AA9B" w14:textId="77777777" w:rsidR="00F22568" w:rsidRPr="00472C6F" w:rsidRDefault="00F22568" w:rsidP="00B45F28">
      <w:pPr>
        <w:spacing w:after="0"/>
        <w:jc w:val="center"/>
        <w:rPr>
          <w:rFonts w:ascii="Garamond" w:hAnsi="Garamond"/>
        </w:rPr>
      </w:pPr>
    </w:p>
    <w:p w14:paraId="2EE2B3AF" w14:textId="77777777" w:rsidR="006D44C3" w:rsidRPr="00472C6F" w:rsidRDefault="006D44C3">
      <w:pPr>
        <w:rPr>
          <w:rFonts w:ascii="Garamond" w:hAnsi="Garamond"/>
          <w:highlight w:val="yellow"/>
        </w:rPr>
      </w:pPr>
    </w:p>
    <w:p w14:paraId="4A13FCF7" w14:textId="77777777" w:rsidR="006D44C3" w:rsidRPr="00472C6F" w:rsidRDefault="006D44C3">
      <w:pPr>
        <w:rPr>
          <w:rFonts w:ascii="Garamond" w:hAnsi="Garamond"/>
          <w:highlight w:val="yellow"/>
        </w:rPr>
      </w:pPr>
    </w:p>
    <w:p w14:paraId="7BDC7900" w14:textId="77777777" w:rsidR="006D44C3" w:rsidRPr="00472C6F" w:rsidRDefault="006D44C3">
      <w:pPr>
        <w:rPr>
          <w:rFonts w:ascii="Garamond" w:hAnsi="Garamond"/>
          <w:highlight w:val="yellow"/>
        </w:rPr>
      </w:pPr>
    </w:p>
    <w:p w14:paraId="541AFD12" w14:textId="77777777" w:rsidR="006D44C3" w:rsidRPr="00472C6F" w:rsidRDefault="006D44C3">
      <w:pPr>
        <w:rPr>
          <w:rFonts w:ascii="Garamond" w:hAnsi="Garamond"/>
          <w:highlight w:val="yellow"/>
        </w:rPr>
      </w:pPr>
    </w:p>
    <w:p w14:paraId="2A6B6FFC" w14:textId="77777777" w:rsidR="006D44C3" w:rsidRPr="00472C6F" w:rsidRDefault="006D44C3">
      <w:pPr>
        <w:rPr>
          <w:rFonts w:ascii="Garamond" w:hAnsi="Garamond"/>
          <w:highlight w:val="yellow"/>
        </w:rPr>
      </w:pPr>
    </w:p>
    <w:p w14:paraId="76B3E538" w14:textId="77777777" w:rsidR="006D44C3" w:rsidRPr="00472C6F" w:rsidRDefault="006D44C3">
      <w:pPr>
        <w:rPr>
          <w:rFonts w:ascii="Garamond" w:hAnsi="Garamond"/>
          <w:highlight w:val="yellow"/>
        </w:rPr>
      </w:pPr>
    </w:p>
    <w:p w14:paraId="6E6D8AE7" w14:textId="77777777" w:rsidR="006D44C3" w:rsidRPr="00472C6F" w:rsidRDefault="006D44C3">
      <w:pPr>
        <w:rPr>
          <w:rFonts w:ascii="Garamond" w:hAnsi="Garamond"/>
          <w:highlight w:val="yellow"/>
        </w:rPr>
      </w:pPr>
    </w:p>
    <w:p w14:paraId="7B76BFF8" w14:textId="77777777" w:rsidR="006D44C3" w:rsidRPr="00472C6F" w:rsidRDefault="006D44C3">
      <w:pPr>
        <w:rPr>
          <w:rFonts w:ascii="Garamond" w:hAnsi="Garamond"/>
          <w:highlight w:val="yellow"/>
        </w:rPr>
      </w:pPr>
    </w:p>
    <w:p w14:paraId="15AF7745" w14:textId="77777777" w:rsidR="006D44C3" w:rsidRPr="00472C6F" w:rsidRDefault="006D44C3">
      <w:pPr>
        <w:rPr>
          <w:rFonts w:ascii="Garamond" w:hAnsi="Garamond"/>
          <w:highlight w:val="yellow"/>
        </w:rPr>
      </w:pPr>
    </w:p>
    <w:p w14:paraId="077F5462" w14:textId="77777777" w:rsidR="006D44C3" w:rsidRPr="00472C6F" w:rsidRDefault="006D44C3">
      <w:pPr>
        <w:rPr>
          <w:rFonts w:ascii="Garamond" w:hAnsi="Garamond"/>
          <w:highlight w:val="yellow"/>
        </w:rPr>
      </w:pPr>
    </w:p>
    <w:p w14:paraId="3AD4DD90" w14:textId="77777777" w:rsidR="00F22568" w:rsidRPr="00705EE1" w:rsidRDefault="007377B1" w:rsidP="006D44C3">
      <w:pPr>
        <w:jc w:val="right"/>
        <w:rPr>
          <w:rFonts w:ascii="Garamond" w:hAnsi="Garamond"/>
          <w:i/>
          <w:sz w:val="30"/>
          <w:szCs w:val="30"/>
          <w:lang w:val="en-GB"/>
        </w:rPr>
      </w:pPr>
      <w:r>
        <w:rPr>
          <w:rFonts w:ascii="Garamond" w:hAnsi="Garamond"/>
          <w:i/>
          <w:sz w:val="30"/>
          <w:szCs w:val="30"/>
          <w:lang w:val="en-GB"/>
        </w:rPr>
        <w:t>Dedica</w:t>
      </w:r>
      <w:r w:rsidR="00F22568" w:rsidRPr="00705EE1">
        <w:rPr>
          <w:rFonts w:ascii="Garamond" w:hAnsi="Garamond"/>
          <w:i/>
          <w:sz w:val="30"/>
          <w:szCs w:val="30"/>
          <w:lang w:val="en-GB"/>
        </w:rPr>
        <w:br w:type="page"/>
      </w:r>
    </w:p>
    <w:p w14:paraId="1344AC5D" w14:textId="77777777" w:rsidR="00994417" w:rsidRPr="00705EE1" w:rsidRDefault="00994417" w:rsidP="00B45F28">
      <w:pPr>
        <w:spacing w:after="0"/>
        <w:jc w:val="center"/>
        <w:rPr>
          <w:rFonts w:ascii="Garamond" w:hAnsi="Garamond"/>
          <w:lang w:val="en-GB"/>
        </w:rPr>
      </w:pPr>
    </w:p>
    <w:p w14:paraId="4C953776" w14:textId="77777777" w:rsidR="00994417" w:rsidRPr="00705EE1" w:rsidRDefault="00994417">
      <w:pPr>
        <w:rPr>
          <w:rFonts w:ascii="Garamond" w:hAnsi="Garamond"/>
          <w:lang w:val="en-GB"/>
        </w:rPr>
      </w:pPr>
      <w:r w:rsidRPr="00705EE1">
        <w:rPr>
          <w:rFonts w:ascii="Garamond" w:hAnsi="Garamond"/>
          <w:lang w:val="en-GB"/>
        </w:rPr>
        <w:br w:type="page"/>
      </w:r>
    </w:p>
    <w:p w14:paraId="137D953E" w14:textId="77777777" w:rsidR="004C0AB9" w:rsidRPr="00705EE1" w:rsidRDefault="004C0AB9" w:rsidP="00163CE4">
      <w:pPr>
        <w:spacing w:after="0" w:line="360" w:lineRule="auto"/>
        <w:jc w:val="both"/>
        <w:rPr>
          <w:rFonts w:ascii="Garamond" w:hAnsi="Garamond" w:cstheme="minorHAnsi"/>
          <w:color w:val="000000" w:themeColor="text1"/>
          <w:sz w:val="30"/>
          <w:szCs w:val="30"/>
          <w:lang w:val="en-GB"/>
        </w:rPr>
        <w:sectPr w:rsidR="004C0AB9" w:rsidRPr="00705EE1" w:rsidSect="004C0AB9">
          <w:footerReference w:type="default" r:id="rId9"/>
          <w:pgSz w:w="11906" w:h="16838"/>
          <w:pgMar w:top="1582" w:right="1701" w:bottom="1418" w:left="1701" w:header="708" w:footer="708" w:gutter="0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 w:eastAsia="en-US"/>
        </w:rPr>
        <w:id w:val="-362839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3D32A2A" w14:textId="77777777" w:rsidR="0020031A" w:rsidRPr="00705EE1" w:rsidRDefault="00C9311E" w:rsidP="00C9311E">
          <w:pPr>
            <w:pStyle w:val="Titolosommario"/>
            <w:spacing w:line="360" w:lineRule="auto"/>
            <w:rPr>
              <w:rFonts w:ascii="Garamond" w:hAnsi="Garamond"/>
              <w:color w:val="auto"/>
              <w:sz w:val="30"/>
              <w:szCs w:val="30"/>
              <w:lang w:val="en-GB"/>
            </w:rPr>
          </w:pPr>
          <w:r w:rsidRPr="00705EE1">
            <w:rPr>
              <w:rFonts w:ascii="Garamond" w:hAnsi="Garamond"/>
              <w:color w:val="auto"/>
              <w:sz w:val="30"/>
              <w:szCs w:val="30"/>
              <w:lang w:val="en-GB"/>
            </w:rPr>
            <w:t>Contents</w:t>
          </w:r>
        </w:p>
        <w:p w14:paraId="67056166" w14:textId="77777777" w:rsidR="00C9311E" w:rsidRPr="00705EE1" w:rsidRDefault="00C9311E" w:rsidP="00C9311E">
          <w:pPr>
            <w:rPr>
              <w:rFonts w:ascii="Garamond" w:hAnsi="Garamond"/>
              <w:sz w:val="30"/>
              <w:szCs w:val="30"/>
              <w:lang w:val="en-GB" w:eastAsia="it-IT"/>
            </w:rPr>
          </w:pPr>
        </w:p>
        <w:p w14:paraId="54768595" w14:textId="77777777" w:rsidR="007377B1" w:rsidRDefault="0020031A">
          <w:pPr>
            <w:pStyle w:val="Sommario1"/>
            <w:rPr>
              <w:rFonts w:asciiTheme="minorHAnsi" w:eastAsiaTheme="minorEastAsia" w:hAnsiTheme="minorHAnsi"/>
              <w:sz w:val="22"/>
              <w:szCs w:val="22"/>
              <w:lang w:val="it-IT" w:eastAsia="it-IT"/>
            </w:rPr>
          </w:pPr>
          <w:r w:rsidRPr="00705EE1">
            <w:fldChar w:fldCharType="begin"/>
          </w:r>
          <w:r w:rsidRPr="00705EE1">
            <w:instrText xml:space="preserve"> TOC \o "1-3" \h \z \u </w:instrText>
          </w:r>
          <w:r w:rsidRPr="00705EE1">
            <w:fldChar w:fldCharType="separate"/>
          </w:r>
          <w:hyperlink w:anchor="_Toc150338879" w:history="1">
            <w:r w:rsidR="007377B1" w:rsidRPr="000D2F1F">
              <w:rPr>
                <w:rStyle w:val="Collegamentoipertestuale"/>
                <w:rFonts w:cstheme="minorHAnsi"/>
              </w:rPr>
              <w:t>1. Introduction</w:t>
            </w:r>
            <w:r w:rsidR="007377B1">
              <w:rPr>
                <w:webHidden/>
              </w:rPr>
              <w:tab/>
            </w:r>
            <w:r w:rsidR="007377B1">
              <w:rPr>
                <w:webHidden/>
              </w:rPr>
              <w:fldChar w:fldCharType="begin"/>
            </w:r>
            <w:r w:rsidR="007377B1">
              <w:rPr>
                <w:webHidden/>
              </w:rPr>
              <w:instrText xml:space="preserve"> PAGEREF _Toc150338879 \h </w:instrText>
            </w:r>
            <w:r w:rsidR="007377B1">
              <w:rPr>
                <w:webHidden/>
              </w:rPr>
            </w:r>
            <w:r w:rsidR="007377B1">
              <w:rPr>
                <w:webHidden/>
              </w:rPr>
              <w:fldChar w:fldCharType="separate"/>
            </w:r>
            <w:r w:rsidR="00594735">
              <w:rPr>
                <w:webHidden/>
              </w:rPr>
              <w:t>4</w:t>
            </w:r>
            <w:r w:rsidR="007377B1">
              <w:rPr>
                <w:webHidden/>
              </w:rPr>
              <w:fldChar w:fldCharType="end"/>
            </w:r>
          </w:hyperlink>
        </w:p>
        <w:p w14:paraId="61EF84D0" w14:textId="77777777" w:rsidR="007377B1" w:rsidRDefault="007377B1">
          <w:pPr>
            <w:pStyle w:val="Sommario1"/>
            <w:rPr>
              <w:rFonts w:asciiTheme="minorHAnsi" w:eastAsiaTheme="minorEastAsia" w:hAnsiTheme="minorHAnsi"/>
              <w:sz w:val="22"/>
              <w:szCs w:val="22"/>
              <w:lang w:val="it-IT" w:eastAsia="it-IT"/>
            </w:rPr>
          </w:pPr>
          <w:hyperlink w:anchor="_Toc150338880" w:history="1">
            <w:r w:rsidRPr="000D2F1F">
              <w:rPr>
                <w:rStyle w:val="Collegamentoipertestuale"/>
              </w:rPr>
              <w:t>2. Geological setting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_Toc150338880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94735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CC6F7AE" w14:textId="77777777" w:rsidR="007377B1" w:rsidRDefault="007377B1">
          <w:pPr>
            <w:pStyle w:val="Sommario1"/>
            <w:rPr>
              <w:rFonts w:asciiTheme="minorHAnsi" w:eastAsiaTheme="minorEastAsia" w:hAnsiTheme="minorHAnsi"/>
              <w:sz w:val="22"/>
              <w:szCs w:val="22"/>
              <w:lang w:val="it-IT" w:eastAsia="it-IT"/>
            </w:rPr>
          </w:pPr>
          <w:hyperlink w:anchor="_Toc150338881" w:history="1">
            <w:r w:rsidRPr="000D2F1F">
              <w:rPr>
                <w:rStyle w:val="Collegamentoipertestuale"/>
              </w:rPr>
              <w:t>3. Methods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_Toc150338881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94735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8189911" w14:textId="77777777" w:rsidR="007377B1" w:rsidRDefault="007377B1">
          <w:pPr>
            <w:pStyle w:val="Sommario1"/>
            <w:rPr>
              <w:rFonts w:asciiTheme="minorHAnsi" w:eastAsiaTheme="minorEastAsia" w:hAnsiTheme="minorHAnsi"/>
              <w:sz w:val="22"/>
              <w:szCs w:val="22"/>
              <w:lang w:val="it-IT" w:eastAsia="it-IT"/>
            </w:rPr>
          </w:pPr>
          <w:hyperlink w:anchor="_Toc150338882" w:history="1">
            <w:r w:rsidRPr="000D2F1F">
              <w:rPr>
                <w:rStyle w:val="Collegamentoipertestuale"/>
              </w:rPr>
              <w:t>4. Results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_Toc150338882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94735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2B4E643" w14:textId="77777777" w:rsidR="007377B1" w:rsidRDefault="007377B1">
          <w:pPr>
            <w:pStyle w:val="Sommario1"/>
            <w:rPr>
              <w:rFonts w:asciiTheme="minorHAnsi" w:eastAsiaTheme="minorEastAsia" w:hAnsiTheme="minorHAnsi"/>
              <w:sz w:val="22"/>
              <w:szCs w:val="22"/>
              <w:lang w:val="it-IT" w:eastAsia="it-IT"/>
            </w:rPr>
          </w:pPr>
          <w:hyperlink w:anchor="_Toc150338883" w:history="1">
            <w:r w:rsidRPr="000D2F1F">
              <w:rPr>
                <w:rStyle w:val="Collegamentoipertestuale"/>
              </w:rPr>
              <w:t>5. Discussion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_Toc150338883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94735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0F25DF4" w14:textId="77777777" w:rsidR="007377B1" w:rsidRDefault="007377B1">
          <w:pPr>
            <w:pStyle w:val="Sommario1"/>
            <w:rPr>
              <w:rFonts w:asciiTheme="minorHAnsi" w:eastAsiaTheme="minorEastAsia" w:hAnsiTheme="minorHAnsi"/>
              <w:sz w:val="22"/>
              <w:szCs w:val="22"/>
              <w:lang w:val="it-IT" w:eastAsia="it-IT"/>
            </w:rPr>
          </w:pPr>
          <w:hyperlink w:anchor="_Toc150338884" w:history="1">
            <w:r w:rsidRPr="000D2F1F">
              <w:rPr>
                <w:rStyle w:val="Collegamentoipertestuale"/>
              </w:rPr>
              <w:t>6. Conclusion and future work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_Toc150338884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94735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D0B034D" w14:textId="77777777" w:rsidR="007377B1" w:rsidRDefault="007377B1">
          <w:pPr>
            <w:pStyle w:val="Sommario1"/>
            <w:rPr>
              <w:rFonts w:asciiTheme="minorHAnsi" w:eastAsiaTheme="minorEastAsia" w:hAnsiTheme="minorHAnsi"/>
              <w:sz w:val="22"/>
              <w:szCs w:val="22"/>
              <w:lang w:val="it-IT" w:eastAsia="it-IT"/>
            </w:rPr>
          </w:pPr>
          <w:hyperlink w:anchor="_Toc150338885" w:history="1">
            <w:r w:rsidRPr="000D2F1F">
              <w:rPr>
                <w:rStyle w:val="Collegamentoipertestuale"/>
              </w:rPr>
              <w:t>References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_Toc150338885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94735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A8A7A82" w14:textId="77777777" w:rsidR="007377B1" w:rsidRDefault="007377B1">
          <w:pPr>
            <w:pStyle w:val="Sommario1"/>
            <w:rPr>
              <w:rFonts w:asciiTheme="minorHAnsi" w:eastAsiaTheme="minorEastAsia" w:hAnsiTheme="minorHAnsi"/>
              <w:sz w:val="22"/>
              <w:szCs w:val="22"/>
              <w:lang w:val="it-IT" w:eastAsia="it-IT"/>
            </w:rPr>
          </w:pPr>
          <w:hyperlink w:anchor="_Toc150338886" w:history="1">
            <w:r w:rsidRPr="000D2F1F">
              <w:rPr>
                <w:rStyle w:val="Collegamentoipertestuale"/>
              </w:rPr>
              <w:t>Appendices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_Toc150338886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94735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D8ACFC0" w14:textId="77777777" w:rsidR="007377B1" w:rsidRDefault="007377B1">
          <w:pPr>
            <w:pStyle w:val="Sommario1"/>
            <w:rPr>
              <w:rFonts w:asciiTheme="minorHAnsi" w:eastAsiaTheme="minorEastAsia" w:hAnsiTheme="minorHAnsi"/>
              <w:sz w:val="22"/>
              <w:szCs w:val="22"/>
              <w:lang w:val="it-IT" w:eastAsia="it-IT"/>
            </w:rPr>
          </w:pPr>
          <w:hyperlink w:anchor="_Toc150338887" w:history="1">
            <w:r w:rsidRPr="000D2F1F">
              <w:rPr>
                <w:rStyle w:val="Collegamentoipertestuale"/>
              </w:rPr>
              <w:t>Acknowledgments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_Toc150338887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94735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150E2A0" w14:textId="77777777" w:rsidR="0020031A" w:rsidRPr="00705EE1" w:rsidRDefault="0020031A" w:rsidP="00C9311E">
          <w:pPr>
            <w:spacing w:line="360" w:lineRule="auto"/>
            <w:rPr>
              <w:lang w:val="en-GB"/>
            </w:rPr>
          </w:pPr>
          <w:r w:rsidRPr="00705EE1">
            <w:rPr>
              <w:b/>
              <w:bCs/>
              <w:lang w:val="en-GB"/>
            </w:rPr>
            <w:fldChar w:fldCharType="end"/>
          </w:r>
        </w:p>
      </w:sdtContent>
    </w:sdt>
    <w:p w14:paraId="0712E0DB" w14:textId="77777777" w:rsidR="0020031A" w:rsidRPr="00705EE1" w:rsidRDefault="0020031A" w:rsidP="00BB1A5B">
      <w:pPr>
        <w:rPr>
          <w:lang w:val="en-GB" w:eastAsia="it-IT"/>
        </w:rPr>
      </w:pPr>
    </w:p>
    <w:p w14:paraId="7A48E508" w14:textId="77777777" w:rsidR="0020031A" w:rsidRPr="00705EE1" w:rsidRDefault="0020031A" w:rsidP="0020031A">
      <w:pPr>
        <w:rPr>
          <w:lang w:val="en-GB" w:eastAsia="it-IT"/>
        </w:rPr>
      </w:pPr>
      <w:r w:rsidRPr="00705EE1">
        <w:rPr>
          <w:lang w:val="en-GB" w:eastAsia="it-IT"/>
        </w:rPr>
        <w:br w:type="page"/>
      </w:r>
    </w:p>
    <w:p w14:paraId="59875BF1" w14:textId="77777777" w:rsidR="002C5F49" w:rsidRPr="001E7249" w:rsidRDefault="002C5F49" w:rsidP="001E7249">
      <w:pPr>
        <w:spacing w:line="360" w:lineRule="auto"/>
        <w:jc w:val="both"/>
        <w:rPr>
          <w:rFonts w:ascii="Garamond" w:hAnsi="Garamond" w:cstheme="minorHAnsi"/>
          <w:color w:val="000000" w:themeColor="text1"/>
          <w:sz w:val="30"/>
          <w:szCs w:val="30"/>
          <w:lang w:val="en-GB"/>
        </w:rPr>
      </w:pPr>
      <w:r w:rsidRPr="001E7249">
        <w:rPr>
          <w:rFonts w:ascii="Garamond" w:hAnsi="Garamond" w:cstheme="minorHAnsi"/>
          <w:color w:val="000000" w:themeColor="text1"/>
          <w:sz w:val="30"/>
          <w:szCs w:val="30"/>
          <w:lang w:val="en-GB"/>
        </w:rPr>
        <w:lastRenderedPageBreak/>
        <w:t>Abstract</w:t>
      </w:r>
    </w:p>
    <w:p w14:paraId="38DF0617" w14:textId="539FC75F" w:rsidR="001E309B" w:rsidRPr="00866632" w:rsidRDefault="00866632" w:rsidP="002C5F49">
      <w:pPr>
        <w:spacing w:after="0" w:line="360" w:lineRule="auto"/>
        <w:jc w:val="both"/>
        <w:rPr>
          <w:rFonts w:ascii="Garamond" w:hAnsi="Garamond" w:cstheme="minorHAnsi"/>
          <w:color w:val="000000" w:themeColor="text1"/>
          <w:sz w:val="24"/>
          <w:szCs w:val="24"/>
          <w:lang w:val="en-GB"/>
        </w:rPr>
      </w:pPr>
      <w:r>
        <w:rPr>
          <w:rFonts w:ascii="Garamond" w:hAnsi="Garamond" w:cstheme="minorHAnsi"/>
          <w:color w:val="000000" w:themeColor="text1"/>
          <w:sz w:val="24"/>
          <w:szCs w:val="24"/>
          <w:lang w:val="en-GB"/>
        </w:rPr>
        <w:t>The abstract is the overview of your thesis. If the thesis is in English, an Italian version of the abstract should be included.</w:t>
      </w:r>
    </w:p>
    <w:p w14:paraId="5EF97C84" w14:textId="77777777" w:rsidR="002C5F49" w:rsidRPr="001E7249" w:rsidRDefault="002C5F49">
      <w:pPr>
        <w:rPr>
          <w:rFonts w:ascii="Garamond" w:hAnsi="Garamond" w:cstheme="minorHAnsi"/>
          <w:color w:val="000000" w:themeColor="text1"/>
          <w:sz w:val="30"/>
          <w:szCs w:val="30"/>
          <w:lang w:val="en-GB"/>
        </w:rPr>
      </w:pPr>
      <w:r w:rsidRPr="0067513A">
        <w:rPr>
          <w:rFonts w:ascii="Garamond" w:hAnsi="Garamond" w:cstheme="minorHAnsi"/>
          <w:color w:val="000000" w:themeColor="text1"/>
          <w:sz w:val="24"/>
          <w:szCs w:val="24"/>
          <w:lang w:val="en-GB"/>
        </w:rPr>
        <w:br w:type="page"/>
      </w:r>
    </w:p>
    <w:p w14:paraId="242ABDD4" w14:textId="77777777" w:rsidR="002C5F49" w:rsidRPr="00E45B3D" w:rsidRDefault="002C5F49" w:rsidP="0070660A">
      <w:pPr>
        <w:spacing w:line="360" w:lineRule="auto"/>
        <w:jc w:val="both"/>
        <w:rPr>
          <w:rFonts w:ascii="Garamond" w:hAnsi="Garamond" w:cstheme="minorHAnsi"/>
          <w:color w:val="000000" w:themeColor="text1"/>
          <w:sz w:val="30"/>
          <w:szCs w:val="30"/>
        </w:rPr>
      </w:pPr>
      <w:r w:rsidRPr="00E45B3D">
        <w:rPr>
          <w:rFonts w:ascii="Garamond" w:hAnsi="Garamond" w:cstheme="minorHAnsi"/>
          <w:color w:val="000000" w:themeColor="text1"/>
          <w:sz w:val="30"/>
          <w:szCs w:val="30"/>
        </w:rPr>
        <w:lastRenderedPageBreak/>
        <w:t>Riassunto</w:t>
      </w:r>
    </w:p>
    <w:p w14:paraId="16C13ABF" w14:textId="77777777" w:rsidR="004E065E" w:rsidRPr="00E45B3D" w:rsidRDefault="004E065E" w:rsidP="00D777D8">
      <w:pPr>
        <w:spacing w:after="0" w:line="360" w:lineRule="auto"/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</w:p>
    <w:p w14:paraId="0DF764DE" w14:textId="77777777" w:rsidR="00314E07" w:rsidRPr="000D36E0" w:rsidRDefault="004E065E" w:rsidP="000D36E0">
      <w:pPr>
        <w:rPr>
          <w:rFonts w:ascii="Garamond" w:hAnsi="Garamond" w:cstheme="minorHAnsi"/>
          <w:color w:val="000000" w:themeColor="text1"/>
          <w:sz w:val="24"/>
          <w:szCs w:val="24"/>
        </w:rPr>
      </w:pPr>
      <w:r w:rsidRPr="00E45B3D">
        <w:rPr>
          <w:rFonts w:ascii="Garamond" w:hAnsi="Garamond" w:cstheme="minorHAnsi"/>
          <w:color w:val="000000" w:themeColor="text1"/>
          <w:sz w:val="24"/>
          <w:szCs w:val="24"/>
        </w:rPr>
        <w:br w:type="page"/>
      </w:r>
    </w:p>
    <w:p w14:paraId="66E543F4" w14:textId="77777777" w:rsidR="00314E07" w:rsidRPr="0067513A" w:rsidRDefault="00314E07" w:rsidP="000D36E0">
      <w:pPr>
        <w:rPr>
          <w:rFonts w:ascii="Garamond" w:hAnsi="Garamond" w:cstheme="minorHAnsi"/>
          <w:color w:val="000000" w:themeColor="text1"/>
          <w:sz w:val="24"/>
          <w:szCs w:val="24"/>
          <w:highlight w:val="yellow"/>
        </w:rPr>
        <w:sectPr w:rsidR="00314E07" w:rsidRPr="0067513A" w:rsidSect="00EF3507">
          <w:footerReference w:type="even" r:id="rId10"/>
          <w:footerReference w:type="default" r:id="rId11"/>
          <w:pgSz w:w="11906" w:h="16838"/>
          <w:pgMar w:top="1701" w:right="1701" w:bottom="1701" w:left="1701" w:header="709" w:footer="709" w:gutter="0"/>
          <w:pgNumType w:fmt="lowerRoman" w:start="1"/>
          <w:cols w:space="708"/>
          <w:docGrid w:linePitch="360"/>
        </w:sectPr>
      </w:pPr>
    </w:p>
    <w:p w14:paraId="046CE766" w14:textId="77777777" w:rsidR="002C5F49" w:rsidRDefault="0020031A" w:rsidP="006B214C">
      <w:pPr>
        <w:pStyle w:val="Titolo1"/>
        <w:spacing w:line="360" w:lineRule="auto"/>
        <w:rPr>
          <w:rFonts w:ascii="Garamond" w:hAnsi="Garamond" w:cstheme="minorHAnsi"/>
          <w:color w:val="000000" w:themeColor="text1"/>
          <w:sz w:val="30"/>
          <w:szCs w:val="30"/>
          <w:lang w:val="en-GB"/>
        </w:rPr>
      </w:pPr>
      <w:bookmarkStart w:id="0" w:name="_Toc150338879"/>
      <w:r w:rsidRPr="00705EE1">
        <w:rPr>
          <w:rFonts w:ascii="Garamond" w:hAnsi="Garamond" w:cstheme="minorHAnsi"/>
          <w:color w:val="000000" w:themeColor="text1"/>
          <w:sz w:val="30"/>
          <w:szCs w:val="30"/>
          <w:lang w:val="en-GB"/>
        </w:rPr>
        <w:lastRenderedPageBreak/>
        <w:t>1. Introduction</w:t>
      </w:r>
      <w:bookmarkEnd w:id="0"/>
    </w:p>
    <w:p w14:paraId="60F5DBEA" w14:textId="77777777"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14:paraId="5302921F" w14:textId="77777777"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14:paraId="24ACA19B" w14:textId="77777777"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14:paraId="0DC071D5" w14:textId="77777777"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14:paraId="2ADBA689" w14:textId="77777777"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14:paraId="4790AB6A" w14:textId="77777777"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14:paraId="140CCC97" w14:textId="77777777"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14:paraId="4A11707B" w14:textId="77777777"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14:paraId="1A14FE4B" w14:textId="77777777"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14:paraId="326C5465" w14:textId="77777777"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14:paraId="00EE75AC" w14:textId="77777777"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14:paraId="5724E5D4" w14:textId="77777777"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14:paraId="3D91E583" w14:textId="77777777"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14:paraId="211E9C52" w14:textId="77777777"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14:paraId="2E5FC570" w14:textId="77777777"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14:paraId="2B2636C0" w14:textId="77777777"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14:paraId="740F2E27" w14:textId="77777777"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14:paraId="056A762C" w14:textId="77777777"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14:paraId="60442DF4" w14:textId="77777777"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14:paraId="32A3DDC8" w14:textId="77777777"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14:paraId="538009F6" w14:textId="77777777"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14:paraId="720B0711" w14:textId="77777777"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14:paraId="2C1B1C2D" w14:textId="77777777"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14:paraId="2714ADB6" w14:textId="77777777"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14:paraId="5F58DDE8" w14:textId="77777777"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14:paraId="6F45EF5C" w14:textId="77777777"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14:paraId="68FC93B5" w14:textId="77777777" w:rsidR="0020031A" w:rsidRPr="00993BDB" w:rsidRDefault="00F2785C" w:rsidP="00993BDB">
      <w:pPr>
        <w:pStyle w:val="Titolo1"/>
        <w:spacing w:line="360" w:lineRule="auto"/>
        <w:rPr>
          <w:rFonts w:ascii="Garamond" w:hAnsi="Garamond" w:cstheme="minorHAnsi"/>
          <w:color w:val="000000" w:themeColor="text1"/>
          <w:sz w:val="30"/>
          <w:szCs w:val="30"/>
          <w:lang w:val="en-GB"/>
        </w:rPr>
      </w:pPr>
      <w:bookmarkStart w:id="1" w:name="_Toc150338880"/>
      <w:r w:rsidRPr="00993BDB">
        <w:rPr>
          <w:rFonts w:ascii="Garamond" w:hAnsi="Garamond" w:cstheme="minorHAnsi"/>
          <w:color w:val="000000" w:themeColor="text1"/>
          <w:sz w:val="30"/>
          <w:szCs w:val="30"/>
          <w:lang w:val="en-GB"/>
        </w:rPr>
        <w:lastRenderedPageBreak/>
        <w:t>2. Geological setting</w:t>
      </w:r>
      <w:bookmarkEnd w:id="1"/>
    </w:p>
    <w:p w14:paraId="3CBB6730" w14:textId="77777777" w:rsidR="00BE69B8" w:rsidRPr="00D67631" w:rsidRDefault="00BE69B8" w:rsidP="00BE69B8">
      <w:pPr>
        <w:tabs>
          <w:tab w:val="left" w:pos="3828"/>
        </w:tabs>
        <w:spacing w:before="240" w:after="0" w:line="360" w:lineRule="auto"/>
        <w:jc w:val="both"/>
        <w:rPr>
          <w:rFonts w:ascii="Garamond" w:eastAsia="Times New Roman" w:hAnsi="Garamond" w:cstheme="minorHAnsi"/>
          <w:color w:val="000000" w:themeColor="text1"/>
          <w:sz w:val="24"/>
          <w:szCs w:val="24"/>
          <w:lang w:val="en-GB" w:eastAsia="it-IT"/>
        </w:rPr>
      </w:pPr>
    </w:p>
    <w:p w14:paraId="7C726D82" w14:textId="77777777" w:rsidR="00BE69B8" w:rsidRPr="00D67631" w:rsidRDefault="00BE69B8" w:rsidP="00BE69B8">
      <w:pPr>
        <w:tabs>
          <w:tab w:val="left" w:pos="3828"/>
        </w:tabs>
        <w:spacing w:before="240" w:after="0" w:line="360" w:lineRule="auto"/>
        <w:jc w:val="both"/>
        <w:rPr>
          <w:rFonts w:ascii="Garamond" w:eastAsia="Times New Roman" w:hAnsi="Garamond" w:cstheme="minorHAnsi"/>
          <w:color w:val="000000" w:themeColor="text1"/>
          <w:sz w:val="24"/>
          <w:szCs w:val="24"/>
          <w:lang w:val="en-GB" w:eastAsia="it-IT"/>
        </w:rPr>
      </w:pPr>
    </w:p>
    <w:p w14:paraId="4CE00298" w14:textId="77777777" w:rsidR="00BE69B8" w:rsidRPr="00D67631" w:rsidRDefault="00BE69B8" w:rsidP="00BE69B8">
      <w:pPr>
        <w:tabs>
          <w:tab w:val="left" w:pos="3828"/>
        </w:tabs>
        <w:spacing w:before="240" w:after="0" w:line="360" w:lineRule="auto"/>
        <w:jc w:val="both"/>
        <w:rPr>
          <w:rFonts w:ascii="Garamond" w:eastAsia="Times New Roman" w:hAnsi="Garamond" w:cstheme="minorHAnsi"/>
          <w:color w:val="000000" w:themeColor="text1"/>
          <w:sz w:val="24"/>
          <w:szCs w:val="24"/>
          <w:lang w:val="en-GB" w:eastAsia="it-IT"/>
        </w:rPr>
      </w:pPr>
    </w:p>
    <w:p w14:paraId="48D0707D" w14:textId="77777777" w:rsidR="00BE69B8" w:rsidRPr="00D67631" w:rsidRDefault="00BE69B8" w:rsidP="00BE69B8">
      <w:pPr>
        <w:tabs>
          <w:tab w:val="left" w:pos="3828"/>
        </w:tabs>
        <w:spacing w:before="240" w:after="0" w:line="360" w:lineRule="auto"/>
        <w:jc w:val="both"/>
        <w:rPr>
          <w:rFonts w:ascii="Garamond" w:eastAsia="Times New Roman" w:hAnsi="Garamond" w:cstheme="minorHAnsi"/>
          <w:color w:val="000000" w:themeColor="text1"/>
          <w:sz w:val="24"/>
          <w:szCs w:val="24"/>
          <w:lang w:val="en-GB" w:eastAsia="it-IT"/>
        </w:rPr>
      </w:pPr>
    </w:p>
    <w:p w14:paraId="7F783B21" w14:textId="77777777" w:rsidR="00BE69B8" w:rsidRPr="00D67631" w:rsidRDefault="00BE69B8" w:rsidP="00BE69B8">
      <w:pPr>
        <w:tabs>
          <w:tab w:val="left" w:pos="3828"/>
        </w:tabs>
        <w:spacing w:before="240" w:after="0" w:line="360" w:lineRule="auto"/>
        <w:jc w:val="both"/>
        <w:rPr>
          <w:rFonts w:ascii="Garamond" w:eastAsia="Times New Roman" w:hAnsi="Garamond" w:cstheme="minorHAnsi"/>
          <w:color w:val="000000" w:themeColor="text1"/>
          <w:sz w:val="24"/>
          <w:szCs w:val="24"/>
          <w:lang w:val="en-GB" w:eastAsia="it-IT"/>
        </w:rPr>
      </w:pPr>
    </w:p>
    <w:p w14:paraId="42816B62" w14:textId="77777777" w:rsidR="00BE69B8" w:rsidRPr="00D67631" w:rsidRDefault="00BE69B8" w:rsidP="00BE69B8">
      <w:pPr>
        <w:tabs>
          <w:tab w:val="left" w:pos="3828"/>
        </w:tabs>
        <w:spacing w:before="240" w:after="0" w:line="360" w:lineRule="auto"/>
        <w:jc w:val="both"/>
        <w:rPr>
          <w:rFonts w:ascii="Garamond" w:eastAsia="Times New Roman" w:hAnsi="Garamond" w:cstheme="minorHAnsi"/>
          <w:color w:val="000000" w:themeColor="text1"/>
          <w:sz w:val="24"/>
          <w:szCs w:val="24"/>
          <w:lang w:val="en-GB" w:eastAsia="it-IT"/>
        </w:rPr>
      </w:pPr>
    </w:p>
    <w:p w14:paraId="7A0154F5" w14:textId="77777777" w:rsidR="00BE69B8" w:rsidRPr="00D67631" w:rsidRDefault="00BE69B8" w:rsidP="00BE69B8">
      <w:pPr>
        <w:tabs>
          <w:tab w:val="left" w:pos="3828"/>
        </w:tabs>
        <w:spacing w:before="240" w:after="0" w:line="360" w:lineRule="auto"/>
        <w:jc w:val="both"/>
        <w:rPr>
          <w:rFonts w:ascii="Garamond" w:eastAsia="Times New Roman" w:hAnsi="Garamond" w:cstheme="minorHAnsi"/>
          <w:color w:val="000000" w:themeColor="text1"/>
          <w:sz w:val="24"/>
          <w:szCs w:val="24"/>
          <w:lang w:val="en-GB" w:eastAsia="it-IT"/>
        </w:rPr>
      </w:pPr>
    </w:p>
    <w:p w14:paraId="20252A5A" w14:textId="77777777" w:rsidR="00BE69B8" w:rsidRPr="00D67631" w:rsidRDefault="00BE69B8" w:rsidP="00BE69B8">
      <w:pPr>
        <w:tabs>
          <w:tab w:val="left" w:pos="3828"/>
        </w:tabs>
        <w:spacing w:before="240" w:after="0" w:line="360" w:lineRule="auto"/>
        <w:jc w:val="both"/>
        <w:rPr>
          <w:rFonts w:ascii="Garamond" w:eastAsia="Times New Roman" w:hAnsi="Garamond" w:cstheme="minorHAnsi"/>
          <w:color w:val="000000" w:themeColor="text1"/>
          <w:sz w:val="24"/>
          <w:szCs w:val="24"/>
          <w:lang w:val="en-GB" w:eastAsia="it-IT"/>
        </w:rPr>
      </w:pPr>
    </w:p>
    <w:p w14:paraId="4CD66F2C" w14:textId="77777777" w:rsidR="00BE69B8" w:rsidRPr="00D67631" w:rsidRDefault="00BE69B8" w:rsidP="00BE69B8">
      <w:pPr>
        <w:tabs>
          <w:tab w:val="left" w:pos="3828"/>
        </w:tabs>
        <w:spacing w:before="240" w:after="0" w:line="360" w:lineRule="auto"/>
        <w:jc w:val="both"/>
        <w:rPr>
          <w:rFonts w:ascii="Garamond" w:eastAsia="Times New Roman" w:hAnsi="Garamond" w:cstheme="minorHAnsi"/>
          <w:color w:val="000000" w:themeColor="text1"/>
          <w:sz w:val="24"/>
          <w:szCs w:val="24"/>
          <w:lang w:val="en-GB" w:eastAsia="it-IT"/>
        </w:rPr>
      </w:pPr>
    </w:p>
    <w:p w14:paraId="5973D8D4" w14:textId="77777777" w:rsidR="00BE69B8" w:rsidRPr="00D67631" w:rsidRDefault="00BE69B8" w:rsidP="00BE69B8">
      <w:pPr>
        <w:tabs>
          <w:tab w:val="left" w:pos="3828"/>
        </w:tabs>
        <w:spacing w:before="240" w:after="0" w:line="360" w:lineRule="auto"/>
        <w:jc w:val="both"/>
        <w:rPr>
          <w:rFonts w:ascii="Garamond" w:eastAsia="Times New Roman" w:hAnsi="Garamond" w:cstheme="minorHAnsi"/>
          <w:color w:val="000000" w:themeColor="text1"/>
          <w:sz w:val="24"/>
          <w:szCs w:val="24"/>
          <w:lang w:val="en-GB" w:eastAsia="it-IT"/>
        </w:rPr>
      </w:pPr>
    </w:p>
    <w:p w14:paraId="4C5221CB" w14:textId="77777777" w:rsidR="00BE69B8" w:rsidRPr="00D67631" w:rsidRDefault="00BE69B8" w:rsidP="00BE69B8">
      <w:pPr>
        <w:tabs>
          <w:tab w:val="left" w:pos="3828"/>
        </w:tabs>
        <w:spacing w:before="240" w:after="0" w:line="360" w:lineRule="auto"/>
        <w:jc w:val="both"/>
        <w:rPr>
          <w:rFonts w:ascii="Garamond" w:eastAsia="Times New Roman" w:hAnsi="Garamond" w:cstheme="minorHAnsi"/>
          <w:color w:val="000000" w:themeColor="text1"/>
          <w:sz w:val="24"/>
          <w:szCs w:val="24"/>
          <w:lang w:val="en-GB" w:eastAsia="it-IT"/>
        </w:rPr>
      </w:pPr>
    </w:p>
    <w:p w14:paraId="05E74E5A" w14:textId="77777777" w:rsidR="00BE69B8" w:rsidRPr="00D67631" w:rsidRDefault="00BE69B8" w:rsidP="00BE69B8">
      <w:pPr>
        <w:tabs>
          <w:tab w:val="left" w:pos="3828"/>
        </w:tabs>
        <w:spacing w:before="240" w:after="0" w:line="360" w:lineRule="auto"/>
        <w:jc w:val="both"/>
        <w:rPr>
          <w:rFonts w:ascii="Garamond" w:eastAsia="Times New Roman" w:hAnsi="Garamond" w:cstheme="minorHAnsi"/>
          <w:color w:val="000000" w:themeColor="text1"/>
          <w:sz w:val="24"/>
          <w:szCs w:val="24"/>
          <w:lang w:val="en-GB" w:eastAsia="it-IT"/>
        </w:rPr>
      </w:pPr>
    </w:p>
    <w:p w14:paraId="15B591DD" w14:textId="77777777" w:rsidR="00BE69B8" w:rsidRPr="00D67631" w:rsidRDefault="00BE69B8" w:rsidP="00BE69B8">
      <w:pPr>
        <w:tabs>
          <w:tab w:val="left" w:pos="3828"/>
        </w:tabs>
        <w:spacing w:before="240" w:after="0" w:line="360" w:lineRule="auto"/>
        <w:jc w:val="both"/>
        <w:rPr>
          <w:rFonts w:ascii="Garamond" w:eastAsia="Times New Roman" w:hAnsi="Garamond" w:cstheme="minorHAnsi"/>
          <w:color w:val="000000" w:themeColor="text1"/>
          <w:sz w:val="24"/>
          <w:szCs w:val="24"/>
          <w:lang w:val="en-GB" w:eastAsia="it-IT"/>
        </w:rPr>
      </w:pPr>
    </w:p>
    <w:p w14:paraId="71A9837B" w14:textId="77777777" w:rsidR="00BE69B8" w:rsidRPr="00D67631" w:rsidRDefault="00BE69B8" w:rsidP="00BE69B8">
      <w:pPr>
        <w:tabs>
          <w:tab w:val="left" w:pos="3828"/>
        </w:tabs>
        <w:spacing w:before="240" w:after="0" w:line="360" w:lineRule="auto"/>
        <w:jc w:val="both"/>
        <w:rPr>
          <w:rFonts w:ascii="Garamond" w:eastAsia="Times New Roman" w:hAnsi="Garamond" w:cstheme="minorHAnsi"/>
          <w:color w:val="000000" w:themeColor="text1"/>
          <w:sz w:val="24"/>
          <w:szCs w:val="24"/>
          <w:lang w:val="en-GB" w:eastAsia="it-IT"/>
        </w:rPr>
      </w:pPr>
    </w:p>
    <w:p w14:paraId="0F25E85E" w14:textId="77777777" w:rsidR="00BE69B8" w:rsidRPr="00D67631" w:rsidRDefault="00BE69B8" w:rsidP="00BE69B8">
      <w:pPr>
        <w:tabs>
          <w:tab w:val="left" w:pos="3828"/>
        </w:tabs>
        <w:spacing w:before="240" w:after="0" w:line="360" w:lineRule="auto"/>
        <w:jc w:val="both"/>
        <w:rPr>
          <w:rFonts w:ascii="Garamond" w:eastAsia="Times New Roman" w:hAnsi="Garamond" w:cstheme="minorHAnsi"/>
          <w:color w:val="000000" w:themeColor="text1"/>
          <w:sz w:val="24"/>
          <w:szCs w:val="24"/>
          <w:lang w:val="en-GB" w:eastAsia="it-IT"/>
        </w:rPr>
      </w:pPr>
    </w:p>
    <w:p w14:paraId="3C501A2B" w14:textId="77777777" w:rsidR="00BE69B8" w:rsidRPr="00D67631" w:rsidRDefault="00BE69B8" w:rsidP="00BE69B8">
      <w:pPr>
        <w:tabs>
          <w:tab w:val="left" w:pos="3828"/>
        </w:tabs>
        <w:spacing w:before="240" w:after="0" w:line="360" w:lineRule="auto"/>
        <w:jc w:val="both"/>
        <w:rPr>
          <w:rFonts w:ascii="Garamond" w:eastAsia="Times New Roman" w:hAnsi="Garamond" w:cstheme="minorHAnsi"/>
          <w:color w:val="000000" w:themeColor="text1"/>
          <w:sz w:val="24"/>
          <w:szCs w:val="24"/>
          <w:lang w:val="en-GB" w:eastAsia="it-IT"/>
        </w:rPr>
      </w:pPr>
    </w:p>
    <w:p w14:paraId="6808AA0D" w14:textId="77777777" w:rsidR="00BE69B8" w:rsidRPr="00D67631" w:rsidRDefault="00BE69B8" w:rsidP="00BE69B8">
      <w:pPr>
        <w:tabs>
          <w:tab w:val="left" w:pos="3828"/>
        </w:tabs>
        <w:spacing w:before="240" w:after="0" w:line="360" w:lineRule="auto"/>
        <w:jc w:val="both"/>
        <w:rPr>
          <w:rFonts w:ascii="Garamond" w:eastAsia="Times New Roman" w:hAnsi="Garamond" w:cstheme="minorHAnsi"/>
          <w:color w:val="000000" w:themeColor="text1"/>
          <w:sz w:val="24"/>
          <w:szCs w:val="24"/>
          <w:lang w:val="en-GB" w:eastAsia="it-IT"/>
        </w:rPr>
      </w:pPr>
    </w:p>
    <w:p w14:paraId="2F70AB09" w14:textId="77777777" w:rsidR="00BE69B8" w:rsidRPr="00D67631" w:rsidRDefault="00BE69B8" w:rsidP="00BE69B8">
      <w:pPr>
        <w:tabs>
          <w:tab w:val="left" w:pos="3828"/>
        </w:tabs>
        <w:spacing w:before="240" w:after="0" w:line="360" w:lineRule="auto"/>
        <w:jc w:val="both"/>
        <w:rPr>
          <w:rFonts w:ascii="Garamond" w:eastAsia="Times New Roman" w:hAnsi="Garamond" w:cstheme="minorHAnsi"/>
          <w:color w:val="000000" w:themeColor="text1"/>
          <w:sz w:val="24"/>
          <w:szCs w:val="24"/>
          <w:lang w:val="en-GB" w:eastAsia="it-IT"/>
        </w:rPr>
      </w:pPr>
    </w:p>
    <w:p w14:paraId="105E4AD8" w14:textId="77777777" w:rsidR="00BE69B8" w:rsidRPr="00D67631" w:rsidRDefault="00BE69B8" w:rsidP="00BE69B8">
      <w:pPr>
        <w:tabs>
          <w:tab w:val="left" w:pos="3828"/>
        </w:tabs>
        <w:spacing w:before="240" w:after="0" w:line="360" w:lineRule="auto"/>
        <w:jc w:val="both"/>
        <w:rPr>
          <w:rFonts w:ascii="Garamond" w:eastAsia="Times New Roman" w:hAnsi="Garamond" w:cstheme="minorHAnsi"/>
          <w:color w:val="000000" w:themeColor="text1"/>
          <w:sz w:val="24"/>
          <w:szCs w:val="24"/>
          <w:lang w:val="en-GB" w:eastAsia="it-IT"/>
        </w:rPr>
      </w:pPr>
    </w:p>
    <w:p w14:paraId="0C69FA64" w14:textId="77777777" w:rsidR="00BE69B8" w:rsidRPr="00D67631" w:rsidRDefault="00BE69B8" w:rsidP="00BE69B8">
      <w:pPr>
        <w:tabs>
          <w:tab w:val="left" w:pos="3828"/>
        </w:tabs>
        <w:spacing w:before="240" w:after="0" w:line="360" w:lineRule="auto"/>
        <w:jc w:val="both"/>
        <w:rPr>
          <w:rFonts w:ascii="Garamond" w:eastAsia="Times New Roman" w:hAnsi="Garamond" w:cstheme="minorHAnsi"/>
          <w:color w:val="000000" w:themeColor="text1"/>
          <w:sz w:val="24"/>
          <w:szCs w:val="24"/>
          <w:lang w:val="en-GB" w:eastAsia="it-IT"/>
        </w:rPr>
      </w:pPr>
    </w:p>
    <w:p w14:paraId="58B79176" w14:textId="77777777" w:rsidR="00175345" w:rsidRDefault="00175345" w:rsidP="00A90B6C">
      <w:pPr>
        <w:pStyle w:val="Paragrafoelenco"/>
        <w:spacing w:after="0" w:line="360" w:lineRule="auto"/>
        <w:ind w:left="0"/>
        <w:jc w:val="both"/>
        <w:rPr>
          <w:rFonts w:ascii="Garamond" w:eastAsia="Times New Roman" w:hAnsi="Garamond" w:cstheme="minorHAnsi"/>
          <w:color w:val="000000" w:themeColor="text1"/>
          <w:sz w:val="24"/>
          <w:szCs w:val="24"/>
          <w:lang w:val="en-GB" w:eastAsia="it-IT"/>
        </w:rPr>
      </w:pPr>
    </w:p>
    <w:p w14:paraId="1554527B" w14:textId="77777777" w:rsidR="00F2785C" w:rsidRDefault="00F2785C" w:rsidP="00A90B6C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  <w:bookmarkStart w:id="2" w:name="_Toc150338881"/>
      <w:r w:rsidRPr="00705EE1">
        <w:rPr>
          <w:rFonts w:ascii="Garamond" w:hAnsi="Garamond"/>
          <w:sz w:val="30"/>
          <w:szCs w:val="30"/>
          <w:lang w:val="en-GB"/>
        </w:rPr>
        <w:lastRenderedPageBreak/>
        <w:t>3. Methods</w:t>
      </w:r>
      <w:bookmarkEnd w:id="2"/>
    </w:p>
    <w:p w14:paraId="5EED00C3" w14:textId="77777777" w:rsidR="005348DB" w:rsidRDefault="005348DB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14:paraId="45432F00" w14:textId="77777777" w:rsidR="005348DB" w:rsidRDefault="005348DB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14:paraId="3D6EFE00" w14:textId="77777777" w:rsidR="007377B1" w:rsidRDefault="007377B1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14:paraId="66130829" w14:textId="77777777" w:rsidR="007377B1" w:rsidRDefault="007377B1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14:paraId="032CF5A6" w14:textId="77777777" w:rsidR="007377B1" w:rsidRDefault="007377B1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14:paraId="6ED8923B" w14:textId="77777777" w:rsidR="007377B1" w:rsidRDefault="007377B1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14:paraId="056ED2BB" w14:textId="77777777" w:rsidR="007377B1" w:rsidRDefault="007377B1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14:paraId="07970CB4" w14:textId="77777777" w:rsidR="007377B1" w:rsidRDefault="007377B1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14:paraId="48CF14C8" w14:textId="77777777" w:rsidR="007377B1" w:rsidRDefault="007377B1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14:paraId="4B5D09C2" w14:textId="77777777" w:rsidR="007377B1" w:rsidRDefault="007377B1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14:paraId="4B4C2DCB" w14:textId="77777777" w:rsidR="007377B1" w:rsidRDefault="007377B1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14:paraId="4485A82D" w14:textId="77777777" w:rsidR="005348DB" w:rsidRDefault="005348DB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14:paraId="5691A19C" w14:textId="77777777" w:rsidR="005348DB" w:rsidRDefault="005348DB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14:paraId="2BF1C0A7" w14:textId="77777777" w:rsidR="005348DB" w:rsidRDefault="005348DB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14:paraId="74789E7B" w14:textId="77777777" w:rsidR="005348DB" w:rsidRDefault="005348DB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14:paraId="5264D064" w14:textId="77777777" w:rsidR="005348DB" w:rsidRDefault="005348DB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14:paraId="009B61FA" w14:textId="77777777" w:rsidR="005348DB" w:rsidRDefault="005348DB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14:paraId="640A5889" w14:textId="77777777" w:rsidR="005348DB" w:rsidRDefault="005348DB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14:paraId="7BF359C2" w14:textId="77777777" w:rsidR="005348DB" w:rsidRDefault="005348DB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14:paraId="41C7528D" w14:textId="77777777" w:rsidR="005348DB" w:rsidRDefault="005348DB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14:paraId="16B6B46E" w14:textId="77777777" w:rsidR="005348DB" w:rsidRDefault="005348DB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14:paraId="7A34A531" w14:textId="77777777" w:rsidR="005348DB" w:rsidRDefault="005348DB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14:paraId="50B242B5" w14:textId="77777777" w:rsidR="00175345" w:rsidRDefault="00175345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14:paraId="61B607F9" w14:textId="77777777" w:rsidR="00175345" w:rsidRDefault="00175345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14:paraId="1F5CBCB7" w14:textId="77777777" w:rsidR="00175345" w:rsidRDefault="00175345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14:paraId="43C0897A" w14:textId="77777777" w:rsidR="00175345" w:rsidRDefault="00175345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14:paraId="4C66F4B9" w14:textId="77777777" w:rsidR="00175345" w:rsidRDefault="00175345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14:paraId="24C72A29" w14:textId="77777777" w:rsidR="00175345" w:rsidRDefault="00175345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14:paraId="07A92F47" w14:textId="77777777" w:rsidR="00175345" w:rsidRDefault="00175345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14:paraId="00877C1B" w14:textId="77777777" w:rsidR="00175345" w:rsidRDefault="00175345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14:paraId="68B0CBF5" w14:textId="77777777" w:rsidR="00175345" w:rsidRDefault="00175345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14:paraId="618D6007" w14:textId="77777777" w:rsidR="00175345" w:rsidRDefault="00175345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14:paraId="07A9D2AD" w14:textId="77777777" w:rsidR="005348DB" w:rsidRDefault="005348DB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14:paraId="1903DA11" w14:textId="77777777" w:rsidR="00713090" w:rsidRDefault="00713090" w:rsidP="006B214C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  <w:bookmarkStart w:id="3" w:name="_Toc150338882"/>
      <w:r w:rsidRPr="00705EE1">
        <w:rPr>
          <w:rFonts w:ascii="Garamond" w:hAnsi="Garamond"/>
          <w:sz w:val="30"/>
          <w:szCs w:val="30"/>
          <w:lang w:val="en-GB"/>
        </w:rPr>
        <w:lastRenderedPageBreak/>
        <w:t>4. Results</w:t>
      </w:r>
      <w:bookmarkEnd w:id="3"/>
    </w:p>
    <w:p w14:paraId="43D17FE3" w14:textId="77777777" w:rsidR="00175345" w:rsidRDefault="00175345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14:paraId="57240CC4" w14:textId="77777777" w:rsidR="007377B1" w:rsidRDefault="007377B1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14:paraId="1D0AAB39" w14:textId="77777777" w:rsidR="007377B1" w:rsidRDefault="007377B1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14:paraId="3D577263" w14:textId="77777777" w:rsidR="007377B1" w:rsidRDefault="007377B1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14:paraId="5ECC2125" w14:textId="77777777" w:rsidR="007377B1" w:rsidRDefault="007377B1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14:paraId="582078D5" w14:textId="77777777" w:rsidR="007377B1" w:rsidRDefault="007377B1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14:paraId="70C86EE6" w14:textId="77777777" w:rsidR="007377B1" w:rsidRDefault="007377B1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14:paraId="5453607E" w14:textId="77777777" w:rsidR="007377B1" w:rsidRDefault="007377B1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14:paraId="1DA9B431" w14:textId="77777777" w:rsidR="007377B1" w:rsidRDefault="007377B1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14:paraId="12727D4B" w14:textId="77777777" w:rsidR="007377B1" w:rsidRDefault="007377B1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14:paraId="4D3D5048" w14:textId="77777777" w:rsidR="007377B1" w:rsidRDefault="007377B1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14:paraId="443DB02D" w14:textId="77777777" w:rsidR="007377B1" w:rsidRDefault="007377B1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14:paraId="0D9C75E8" w14:textId="77777777" w:rsidR="007377B1" w:rsidRDefault="007377B1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14:paraId="46640AAA" w14:textId="77777777" w:rsidR="007377B1" w:rsidRDefault="007377B1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14:paraId="06F9FD3E" w14:textId="77777777" w:rsidR="007377B1" w:rsidRDefault="007377B1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14:paraId="3F74F310" w14:textId="77777777" w:rsidR="007377B1" w:rsidRDefault="007377B1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14:paraId="049D87DB" w14:textId="77777777" w:rsidR="007377B1" w:rsidRDefault="007377B1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14:paraId="2A718446" w14:textId="77777777" w:rsidR="007377B1" w:rsidRDefault="007377B1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14:paraId="5FEC2F3E" w14:textId="77777777" w:rsidR="007377B1" w:rsidRDefault="007377B1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14:paraId="02DD581C" w14:textId="77777777" w:rsidR="007377B1" w:rsidRDefault="007377B1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14:paraId="0089E3F2" w14:textId="77777777" w:rsidR="007377B1" w:rsidRDefault="007377B1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14:paraId="44FA701E" w14:textId="77777777" w:rsidR="007377B1" w:rsidRDefault="007377B1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14:paraId="56ABF806" w14:textId="77777777" w:rsidR="007377B1" w:rsidRDefault="007377B1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14:paraId="1E56CFB4" w14:textId="77777777" w:rsidR="006B214C" w:rsidRDefault="006B214C" w:rsidP="006B214C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  <w:bookmarkStart w:id="4" w:name="_Toc150338883"/>
      <w:r w:rsidRPr="00705EE1">
        <w:rPr>
          <w:rFonts w:ascii="Garamond" w:hAnsi="Garamond"/>
          <w:sz w:val="30"/>
          <w:szCs w:val="30"/>
          <w:lang w:val="en-GB"/>
        </w:rPr>
        <w:lastRenderedPageBreak/>
        <w:t>5. Discussion</w:t>
      </w:r>
      <w:bookmarkEnd w:id="4"/>
    </w:p>
    <w:p w14:paraId="036AF7D9" w14:textId="77777777" w:rsidR="00692391" w:rsidRDefault="0069239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14:paraId="39B2EFF0" w14:textId="77777777"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14:paraId="20AB9531" w14:textId="77777777"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14:paraId="71874BD2" w14:textId="77777777"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14:paraId="6E749B04" w14:textId="77777777"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14:paraId="0A6BDFAB" w14:textId="77777777"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14:paraId="6770564C" w14:textId="77777777"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14:paraId="5BAB7DC5" w14:textId="77777777"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14:paraId="5D04D870" w14:textId="77777777"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14:paraId="1DF033C8" w14:textId="77777777"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14:paraId="22FF3322" w14:textId="77777777"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14:paraId="33597106" w14:textId="77777777"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14:paraId="0951CC93" w14:textId="77777777"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14:paraId="2221CB44" w14:textId="77777777"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14:paraId="057FBB76" w14:textId="77777777"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14:paraId="1047437C" w14:textId="77777777"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14:paraId="18F4A692" w14:textId="77777777"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14:paraId="7CA6DD31" w14:textId="77777777"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14:paraId="28809CCF" w14:textId="77777777" w:rsidR="00692391" w:rsidRDefault="0069239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14:paraId="690C7C5A" w14:textId="77777777" w:rsidR="00692391" w:rsidRDefault="0069239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14:paraId="1F0B69A8" w14:textId="77777777" w:rsidR="00692391" w:rsidRDefault="0069239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14:paraId="13E10729" w14:textId="77777777" w:rsidR="00692391" w:rsidRDefault="0069239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14:paraId="3ADC5B0E" w14:textId="77777777" w:rsidR="00692391" w:rsidRDefault="0069239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14:paraId="329DF38A" w14:textId="77777777" w:rsidR="00692391" w:rsidRDefault="0069239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14:paraId="7094CB99" w14:textId="77777777" w:rsidR="00692391" w:rsidRDefault="0069239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14:paraId="17539DF4" w14:textId="77777777" w:rsidR="00692391" w:rsidRDefault="0069239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14:paraId="7DDF465F" w14:textId="77777777" w:rsidR="00692391" w:rsidRDefault="0069239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14:paraId="799B9535" w14:textId="77777777" w:rsidR="00692391" w:rsidRDefault="0069239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14:paraId="60B80544" w14:textId="77777777" w:rsidR="00692391" w:rsidRDefault="0069239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14:paraId="0EAEFB04" w14:textId="77777777" w:rsidR="00692391" w:rsidRDefault="0069239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14:paraId="69E07ED9" w14:textId="77777777" w:rsidR="00692391" w:rsidRDefault="00692391" w:rsidP="00692391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  <w:bookmarkStart w:id="5" w:name="_Toc150338884"/>
      <w:r w:rsidRPr="00705EE1">
        <w:rPr>
          <w:rFonts w:ascii="Garamond" w:hAnsi="Garamond"/>
          <w:sz w:val="30"/>
          <w:szCs w:val="30"/>
          <w:lang w:val="en-GB"/>
        </w:rPr>
        <w:lastRenderedPageBreak/>
        <w:t>6. Conclusion and future work</w:t>
      </w:r>
      <w:bookmarkEnd w:id="5"/>
    </w:p>
    <w:p w14:paraId="646F4616" w14:textId="77777777" w:rsidR="00692391" w:rsidRDefault="00692391" w:rsidP="00692391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1BE0B27B" w14:textId="77777777"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162BCF29" w14:textId="77777777"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29B70D65" w14:textId="77777777"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6E89A9B0" w14:textId="77777777"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323FC883" w14:textId="77777777"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53FC21EE" w14:textId="77777777"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0AAE8739" w14:textId="77777777"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64864E6D" w14:textId="77777777"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0F7B98B2" w14:textId="77777777"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139DAA20" w14:textId="77777777"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22944FB7" w14:textId="77777777"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2EC2DAE6" w14:textId="77777777"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045484F9" w14:textId="77777777"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397DE8A6" w14:textId="77777777" w:rsidR="00692391" w:rsidRDefault="00692391" w:rsidP="00692391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2E52F7E1" w14:textId="77777777" w:rsidR="00D65AC4" w:rsidRDefault="00D65AC4" w:rsidP="00D65AC4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3FFC48D5" w14:textId="77777777" w:rsidR="00D65AC4" w:rsidRDefault="00D65AC4" w:rsidP="00D65AC4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4C82E1E7" w14:textId="77777777" w:rsidR="00D65AC4" w:rsidRDefault="00D65AC4" w:rsidP="00D65AC4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5421428B" w14:textId="77777777" w:rsidR="00692391" w:rsidRDefault="00692391" w:rsidP="00D65AC4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1B02B05B" w14:textId="77777777" w:rsidR="00692391" w:rsidRDefault="00692391" w:rsidP="00D65AC4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51344F13" w14:textId="77777777" w:rsidR="00692391" w:rsidRDefault="00692391" w:rsidP="00D65AC4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5ECA78B2" w14:textId="77777777" w:rsidR="00692391" w:rsidRDefault="00692391" w:rsidP="00D65AC4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18853AFB" w14:textId="77777777" w:rsidR="00692391" w:rsidRDefault="00692391" w:rsidP="00D65AC4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4A345B64" w14:textId="77777777" w:rsidR="00692391" w:rsidRDefault="00692391" w:rsidP="00D65AC4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55A2EB9C" w14:textId="77777777" w:rsidR="00692391" w:rsidRDefault="00692391" w:rsidP="00D65AC4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6635A92B" w14:textId="77777777" w:rsidR="00692391" w:rsidRDefault="00692391" w:rsidP="00D65AC4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33A7CD3C" w14:textId="77777777" w:rsidR="008E41EC" w:rsidRDefault="008E41EC" w:rsidP="00706EBD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  <w:bookmarkStart w:id="6" w:name="_Toc150338885"/>
      <w:r w:rsidRPr="00705EE1">
        <w:rPr>
          <w:rFonts w:ascii="Garamond" w:hAnsi="Garamond"/>
          <w:sz w:val="30"/>
          <w:szCs w:val="30"/>
          <w:lang w:val="en-GB"/>
        </w:rPr>
        <w:lastRenderedPageBreak/>
        <w:t>References</w:t>
      </w:r>
      <w:bookmarkEnd w:id="6"/>
    </w:p>
    <w:p w14:paraId="47793EE1" w14:textId="77777777" w:rsidR="008E41EC" w:rsidRPr="00E9326E" w:rsidRDefault="008E41EC" w:rsidP="00E9326E">
      <w:pPr>
        <w:pStyle w:val="Paragrafoelenco"/>
        <w:spacing w:line="360" w:lineRule="auto"/>
        <w:ind w:left="0"/>
        <w:jc w:val="both"/>
        <w:rPr>
          <w:rFonts w:ascii="Garamond" w:hAnsi="Garamond"/>
          <w:sz w:val="24"/>
          <w:szCs w:val="24"/>
          <w:lang w:val="en-GB"/>
        </w:rPr>
      </w:pPr>
    </w:p>
    <w:p w14:paraId="116E0D8A" w14:textId="77777777" w:rsidR="008E41EC" w:rsidRPr="008E41EC" w:rsidRDefault="008E41EC" w:rsidP="008E41EC">
      <w:pPr>
        <w:pStyle w:val="Paragrafoelenco"/>
        <w:spacing w:line="360" w:lineRule="auto"/>
        <w:ind w:left="0"/>
        <w:jc w:val="both"/>
        <w:rPr>
          <w:rFonts w:ascii="Garamond" w:hAnsi="Garamond"/>
          <w:sz w:val="24"/>
          <w:szCs w:val="24"/>
          <w:lang w:val="en-GB"/>
        </w:rPr>
      </w:pPr>
    </w:p>
    <w:p w14:paraId="460A2BC4" w14:textId="77777777" w:rsidR="008E41EC" w:rsidRPr="008E41EC" w:rsidRDefault="008E41EC" w:rsidP="008E41EC">
      <w:pPr>
        <w:pStyle w:val="Paragrafoelenco"/>
        <w:spacing w:line="360" w:lineRule="auto"/>
        <w:ind w:left="0"/>
        <w:jc w:val="both"/>
        <w:rPr>
          <w:rFonts w:ascii="Garamond" w:hAnsi="Garamond"/>
          <w:sz w:val="24"/>
          <w:szCs w:val="24"/>
          <w:lang w:val="en-GB"/>
        </w:rPr>
      </w:pPr>
    </w:p>
    <w:p w14:paraId="0F3DE6BB" w14:textId="77777777" w:rsidR="008E41EC" w:rsidRPr="008E41EC" w:rsidRDefault="008E41EC" w:rsidP="008E41EC">
      <w:pPr>
        <w:pStyle w:val="Paragrafoelenco"/>
        <w:spacing w:line="360" w:lineRule="auto"/>
        <w:ind w:left="0"/>
        <w:jc w:val="both"/>
        <w:rPr>
          <w:rFonts w:ascii="Garamond" w:hAnsi="Garamond"/>
          <w:sz w:val="24"/>
          <w:szCs w:val="24"/>
          <w:lang w:val="en-GB"/>
        </w:rPr>
      </w:pPr>
    </w:p>
    <w:p w14:paraId="54C95652" w14:textId="77777777" w:rsidR="008E41EC" w:rsidRPr="008E41EC" w:rsidRDefault="008E41EC" w:rsidP="008E41EC">
      <w:pPr>
        <w:pStyle w:val="Paragrafoelenco"/>
        <w:spacing w:line="360" w:lineRule="auto"/>
        <w:ind w:left="0"/>
        <w:jc w:val="both"/>
        <w:rPr>
          <w:rFonts w:ascii="Garamond" w:hAnsi="Garamond"/>
          <w:sz w:val="24"/>
          <w:szCs w:val="24"/>
          <w:lang w:val="en-GB"/>
        </w:rPr>
      </w:pPr>
    </w:p>
    <w:p w14:paraId="4B015F15" w14:textId="77777777" w:rsidR="008E41EC" w:rsidRPr="008E41EC" w:rsidRDefault="008E41EC" w:rsidP="008E41EC">
      <w:pPr>
        <w:pStyle w:val="Paragrafoelenco"/>
        <w:spacing w:line="360" w:lineRule="auto"/>
        <w:ind w:left="0"/>
        <w:jc w:val="both"/>
        <w:rPr>
          <w:rFonts w:ascii="Garamond" w:hAnsi="Garamond"/>
          <w:sz w:val="24"/>
          <w:szCs w:val="24"/>
          <w:lang w:val="en-GB"/>
        </w:rPr>
      </w:pPr>
    </w:p>
    <w:p w14:paraId="0EA9738F" w14:textId="77777777" w:rsidR="008E41EC" w:rsidRPr="008E41EC" w:rsidRDefault="008E41EC" w:rsidP="008E41EC">
      <w:pPr>
        <w:pStyle w:val="Paragrafoelenco"/>
        <w:spacing w:line="360" w:lineRule="auto"/>
        <w:ind w:left="0"/>
        <w:jc w:val="both"/>
        <w:rPr>
          <w:rFonts w:ascii="Garamond" w:hAnsi="Garamond"/>
          <w:sz w:val="24"/>
          <w:szCs w:val="24"/>
          <w:lang w:val="en-GB"/>
        </w:rPr>
      </w:pPr>
    </w:p>
    <w:p w14:paraId="15C30101" w14:textId="77777777" w:rsidR="008E41EC" w:rsidRDefault="008E41EC" w:rsidP="00D65AC4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750A44D9" w14:textId="77777777" w:rsidR="008E41EC" w:rsidRDefault="008E41EC" w:rsidP="00D65AC4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26002F98" w14:textId="77777777" w:rsidR="008E41EC" w:rsidRDefault="008E41EC" w:rsidP="00D65AC4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702EB04F" w14:textId="77777777" w:rsidR="008E41EC" w:rsidRDefault="008E41EC" w:rsidP="00D65AC4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4A2EBB96" w14:textId="77777777" w:rsidR="008E41EC" w:rsidRDefault="008E41EC" w:rsidP="00D65AC4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7DDF511D" w14:textId="77777777" w:rsidR="008E41EC" w:rsidRDefault="008E41EC" w:rsidP="00D65AC4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7B37CDC0" w14:textId="77777777" w:rsidR="008E41EC" w:rsidRDefault="008E41EC" w:rsidP="00D65AC4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26DD47A5" w14:textId="77777777" w:rsidR="00232D7B" w:rsidRDefault="00232D7B" w:rsidP="006B214C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14:paraId="12125964" w14:textId="77777777" w:rsidR="00232D7B" w:rsidRDefault="00232D7B">
      <w:pPr>
        <w:rPr>
          <w:rFonts w:ascii="Garamond" w:hAnsi="Garamond"/>
          <w:sz w:val="30"/>
          <w:szCs w:val="30"/>
          <w:lang w:val="en-GB"/>
        </w:rPr>
      </w:pPr>
      <w:r>
        <w:rPr>
          <w:rFonts w:ascii="Garamond" w:hAnsi="Garamond"/>
          <w:sz w:val="30"/>
          <w:szCs w:val="30"/>
          <w:lang w:val="en-GB"/>
        </w:rPr>
        <w:br w:type="page"/>
      </w:r>
    </w:p>
    <w:p w14:paraId="64FBF9A3" w14:textId="77777777" w:rsidR="003F1B10" w:rsidRDefault="006B214C" w:rsidP="006B214C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  <w:bookmarkStart w:id="7" w:name="_Toc150338886"/>
      <w:r w:rsidRPr="00705EE1">
        <w:rPr>
          <w:rFonts w:ascii="Garamond" w:hAnsi="Garamond"/>
          <w:sz w:val="30"/>
          <w:szCs w:val="30"/>
          <w:lang w:val="en-GB"/>
        </w:rPr>
        <w:lastRenderedPageBreak/>
        <w:t>Appendi</w:t>
      </w:r>
      <w:r w:rsidR="003F1B10">
        <w:rPr>
          <w:rFonts w:ascii="Garamond" w:hAnsi="Garamond"/>
          <w:sz w:val="30"/>
          <w:szCs w:val="30"/>
          <w:lang w:val="en-GB"/>
        </w:rPr>
        <w:t>ces</w:t>
      </w:r>
      <w:bookmarkEnd w:id="7"/>
    </w:p>
    <w:p w14:paraId="31A4D7C7" w14:textId="77777777" w:rsidR="006149C2" w:rsidRDefault="006149C2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1BF6C6E9" w14:textId="77777777" w:rsidR="006149C2" w:rsidRDefault="006149C2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65399569" w14:textId="77777777" w:rsidR="006149C2" w:rsidRDefault="006149C2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6D25C2E5" w14:textId="77777777" w:rsidR="006149C2" w:rsidRDefault="006149C2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5CB2BEA8" w14:textId="77777777" w:rsidR="006149C2" w:rsidRDefault="006149C2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5049096C" w14:textId="77777777" w:rsidR="006149C2" w:rsidRDefault="006149C2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1CFB5EA3" w14:textId="77777777" w:rsidR="006149C2" w:rsidRDefault="006149C2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726A43FE" w14:textId="77777777" w:rsidR="006149C2" w:rsidRDefault="006149C2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71BF4AA0" w14:textId="77777777" w:rsidR="006149C2" w:rsidRDefault="006149C2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529ED6EF" w14:textId="77777777" w:rsidR="006149C2" w:rsidRDefault="006149C2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32A85D93" w14:textId="77777777" w:rsidR="006149C2" w:rsidRDefault="006149C2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001AA693" w14:textId="77777777" w:rsidR="006149C2" w:rsidRDefault="006149C2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19750489" w14:textId="77777777" w:rsidR="006149C2" w:rsidRDefault="006149C2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393BB8EA" w14:textId="77777777" w:rsidR="007377B1" w:rsidRDefault="007377B1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4331B33E" w14:textId="77777777" w:rsidR="007377B1" w:rsidRDefault="007377B1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64B63374" w14:textId="77777777" w:rsidR="007377B1" w:rsidRDefault="007377B1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3CE0D27E" w14:textId="77777777" w:rsidR="007377B1" w:rsidRDefault="007377B1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17F7EE16" w14:textId="77777777" w:rsidR="007377B1" w:rsidRDefault="007377B1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1D759251" w14:textId="77777777" w:rsidR="007377B1" w:rsidRDefault="007377B1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427AFC7A" w14:textId="77777777" w:rsidR="007377B1" w:rsidRDefault="007377B1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0334A000" w14:textId="77777777" w:rsidR="007377B1" w:rsidRDefault="007377B1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14EAE503" w14:textId="77777777" w:rsidR="007377B1" w:rsidRDefault="007377B1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126062BC" w14:textId="77777777" w:rsidR="007377B1" w:rsidRDefault="007377B1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16B88B15" w14:textId="77777777" w:rsidR="007377B1" w:rsidRDefault="007377B1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40BC74BA" w14:textId="77777777" w:rsidR="006149C2" w:rsidRDefault="006149C2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18D6E415" w14:textId="77777777" w:rsidR="006149C2" w:rsidRDefault="006149C2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14:paraId="06F8AB4F" w14:textId="77777777" w:rsidR="00C9311E" w:rsidRPr="00EE2C6F" w:rsidRDefault="00C9311E" w:rsidP="006B214C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</w:rPr>
      </w:pPr>
      <w:bookmarkStart w:id="8" w:name="_Toc150338887"/>
      <w:r w:rsidRPr="00EE2C6F">
        <w:rPr>
          <w:rFonts w:ascii="Garamond" w:hAnsi="Garamond"/>
          <w:sz w:val="30"/>
          <w:szCs w:val="30"/>
        </w:rPr>
        <w:lastRenderedPageBreak/>
        <w:t>Acknowledgments</w:t>
      </w:r>
      <w:bookmarkEnd w:id="8"/>
    </w:p>
    <w:p w14:paraId="0CD0B996" w14:textId="77777777" w:rsidR="00A80FC1" w:rsidRPr="00A80FC1" w:rsidRDefault="00A80FC1" w:rsidP="005C7469">
      <w:pPr>
        <w:pStyle w:val="Paragrafoelenco"/>
        <w:spacing w:after="0" w:line="360" w:lineRule="auto"/>
        <w:ind w:left="0" w:firstLine="567"/>
        <w:jc w:val="both"/>
        <w:rPr>
          <w:rFonts w:ascii="Garamond" w:hAnsi="Garamond"/>
          <w:sz w:val="24"/>
          <w:szCs w:val="24"/>
        </w:rPr>
      </w:pPr>
    </w:p>
    <w:sectPr w:rsidR="00A80FC1" w:rsidRPr="00A80FC1" w:rsidSect="00314E07">
      <w:footerReference w:type="even" r:id="rId12"/>
      <w:footerReference w:type="default" r:id="rId13"/>
      <w:pgSz w:w="11906" w:h="16838"/>
      <w:pgMar w:top="1582" w:right="1701" w:bottom="1418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F28D0" w14:textId="77777777" w:rsidR="004848CF" w:rsidRDefault="004848CF" w:rsidP="001E309B">
      <w:pPr>
        <w:spacing w:after="0" w:line="240" w:lineRule="auto"/>
      </w:pPr>
      <w:r>
        <w:separator/>
      </w:r>
    </w:p>
  </w:endnote>
  <w:endnote w:type="continuationSeparator" w:id="0">
    <w:p w14:paraId="223519C3" w14:textId="77777777" w:rsidR="004848CF" w:rsidRDefault="004848CF" w:rsidP="001E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94B99" w14:textId="77777777" w:rsidR="00B04CB6" w:rsidRPr="00672987" w:rsidRDefault="00B04CB6" w:rsidP="00CE7593">
    <w:pPr>
      <w:pStyle w:val="Pidipagina"/>
      <w:rPr>
        <w:rFonts w:ascii="Garamond" w:hAnsi="Garamond"/>
      </w:rPr>
    </w:pPr>
  </w:p>
  <w:p w14:paraId="61D61CD3" w14:textId="77777777" w:rsidR="00B04CB6" w:rsidRPr="00672987" w:rsidRDefault="00B04CB6" w:rsidP="00CE7593">
    <w:pPr>
      <w:pStyle w:val="Pidipagina"/>
      <w:rPr>
        <w:rFonts w:ascii="Garamond" w:hAnsi="Garamon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</w:rPr>
      <w:id w:val="-1024475111"/>
      <w:docPartObj>
        <w:docPartGallery w:val="Page Numbers (Bottom of Page)"/>
        <w:docPartUnique/>
      </w:docPartObj>
    </w:sdtPr>
    <w:sdtContent>
      <w:p w14:paraId="5C6F00FA" w14:textId="77777777" w:rsidR="00B04CB6" w:rsidRPr="00672987" w:rsidRDefault="00B04CB6" w:rsidP="00CE7593">
        <w:pPr>
          <w:pStyle w:val="Pidipagina"/>
          <w:rPr>
            <w:rFonts w:ascii="Garamond" w:hAnsi="Garamond"/>
          </w:rPr>
        </w:pPr>
        <w:r w:rsidRPr="00672987">
          <w:rPr>
            <w:rFonts w:ascii="Garamond" w:hAnsi="Garamond"/>
          </w:rPr>
          <w:fldChar w:fldCharType="begin"/>
        </w:r>
        <w:r w:rsidRPr="00672987">
          <w:rPr>
            <w:rFonts w:ascii="Garamond" w:hAnsi="Garamond"/>
          </w:rPr>
          <w:instrText>PAGE   \* MERGEFORMAT</w:instrText>
        </w:r>
        <w:r w:rsidRPr="00672987">
          <w:rPr>
            <w:rFonts w:ascii="Garamond" w:hAnsi="Garamond"/>
          </w:rPr>
          <w:fldChar w:fldCharType="separate"/>
        </w:r>
        <w:r w:rsidR="00993BDB">
          <w:rPr>
            <w:rFonts w:ascii="Garamond" w:hAnsi="Garamond"/>
            <w:noProof/>
          </w:rPr>
          <w:t>ii</w:t>
        </w:r>
        <w:r w:rsidRPr="00672987">
          <w:rPr>
            <w:rFonts w:ascii="Garamond" w:hAnsi="Garamond"/>
          </w:rPr>
          <w:fldChar w:fldCharType="end"/>
        </w:r>
      </w:p>
    </w:sdtContent>
  </w:sdt>
  <w:p w14:paraId="29856857" w14:textId="77777777" w:rsidR="00B04CB6" w:rsidRDefault="00B04CB6" w:rsidP="00E45B3D">
    <w:pPr>
      <w:pStyle w:val="Pidipa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8859763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760F5C03" w14:textId="77777777" w:rsidR="00B04CB6" w:rsidRPr="001E309B" w:rsidRDefault="00B04CB6" w:rsidP="00E45B3D">
        <w:pPr>
          <w:pStyle w:val="Pidipagina"/>
          <w:jc w:val="right"/>
          <w:rPr>
            <w:rFonts w:ascii="Garamond" w:hAnsi="Garamond"/>
          </w:rPr>
        </w:pPr>
        <w:r w:rsidRPr="001E309B">
          <w:rPr>
            <w:rFonts w:ascii="Garamond" w:hAnsi="Garamond"/>
          </w:rPr>
          <w:fldChar w:fldCharType="begin"/>
        </w:r>
        <w:r w:rsidRPr="001E309B">
          <w:rPr>
            <w:rFonts w:ascii="Garamond" w:hAnsi="Garamond"/>
          </w:rPr>
          <w:instrText>PAGE   \* MERGEFORMAT</w:instrText>
        </w:r>
        <w:r w:rsidRPr="001E309B">
          <w:rPr>
            <w:rFonts w:ascii="Garamond" w:hAnsi="Garamond"/>
          </w:rPr>
          <w:fldChar w:fldCharType="separate"/>
        </w:r>
        <w:r w:rsidR="00657900">
          <w:rPr>
            <w:rFonts w:ascii="Garamond" w:hAnsi="Garamond"/>
            <w:noProof/>
          </w:rPr>
          <w:t>iii</w:t>
        </w:r>
        <w:r w:rsidRPr="001E309B">
          <w:rPr>
            <w:rFonts w:ascii="Garamond" w:hAnsi="Garamond"/>
          </w:rPr>
          <w:fldChar w:fldCharType="end"/>
        </w:r>
      </w:p>
    </w:sdtContent>
  </w:sdt>
  <w:p w14:paraId="4649D70D" w14:textId="77777777" w:rsidR="00B04CB6" w:rsidRDefault="00B04CB6" w:rsidP="00E45B3D">
    <w:pPr>
      <w:pStyle w:val="Pidipagina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</w:rPr>
      <w:id w:val="-1633081370"/>
      <w:docPartObj>
        <w:docPartGallery w:val="Page Numbers (Bottom of Page)"/>
        <w:docPartUnique/>
      </w:docPartObj>
    </w:sdtPr>
    <w:sdtContent>
      <w:p w14:paraId="3D659DA9" w14:textId="77777777" w:rsidR="00B04CB6" w:rsidRPr="00672987" w:rsidRDefault="00B04CB6" w:rsidP="00E45B3D">
        <w:pPr>
          <w:pStyle w:val="Pidipagina"/>
          <w:rPr>
            <w:rFonts w:ascii="Garamond" w:hAnsi="Garamond"/>
          </w:rPr>
        </w:pPr>
        <w:r w:rsidRPr="00672987">
          <w:rPr>
            <w:rFonts w:ascii="Garamond" w:hAnsi="Garamond"/>
          </w:rPr>
          <w:fldChar w:fldCharType="begin"/>
        </w:r>
        <w:r w:rsidRPr="00672987">
          <w:rPr>
            <w:rFonts w:ascii="Garamond" w:hAnsi="Garamond"/>
          </w:rPr>
          <w:instrText>PAGE   \* MERGEFORMAT</w:instrText>
        </w:r>
        <w:r w:rsidRPr="00672987">
          <w:rPr>
            <w:rFonts w:ascii="Garamond" w:hAnsi="Garamond"/>
          </w:rPr>
          <w:fldChar w:fldCharType="separate"/>
        </w:r>
        <w:r w:rsidR="00657900">
          <w:rPr>
            <w:rFonts w:ascii="Garamond" w:hAnsi="Garamond"/>
            <w:noProof/>
          </w:rPr>
          <w:t>2</w:t>
        </w:r>
        <w:r w:rsidRPr="00672987">
          <w:rPr>
            <w:rFonts w:ascii="Garamond" w:hAnsi="Garamond"/>
          </w:rPr>
          <w:fldChar w:fldCharType="end"/>
        </w:r>
      </w:p>
    </w:sdtContent>
  </w:sdt>
  <w:p w14:paraId="7E5E23A6" w14:textId="77777777" w:rsidR="00B04CB6" w:rsidRDefault="00B04CB6" w:rsidP="00E45B3D">
    <w:pPr>
      <w:pStyle w:val="Pidipagina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8184216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6A64D93F" w14:textId="77777777" w:rsidR="00B04CB6" w:rsidRPr="001E309B" w:rsidRDefault="00B04CB6" w:rsidP="00E45B3D">
        <w:pPr>
          <w:pStyle w:val="Pidipagina"/>
          <w:jc w:val="right"/>
          <w:rPr>
            <w:rFonts w:ascii="Garamond" w:hAnsi="Garamond"/>
          </w:rPr>
        </w:pPr>
        <w:r w:rsidRPr="001E309B">
          <w:rPr>
            <w:rFonts w:ascii="Garamond" w:hAnsi="Garamond"/>
          </w:rPr>
          <w:fldChar w:fldCharType="begin"/>
        </w:r>
        <w:r w:rsidRPr="001E309B">
          <w:rPr>
            <w:rFonts w:ascii="Garamond" w:hAnsi="Garamond"/>
          </w:rPr>
          <w:instrText>PAGE   \* MERGEFORMAT</w:instrText>
        </w:r>
        <w:r w:rsidRPr="001E309B">
          <w:rPr>
            <w:rFonts w:ascii="Garamond" w:hAnsi="Garamond"/>
          </w:rPr>
          <w:fldChar w:fldCharType="separate"/>
        </w:r>
        <w:r w:rsidR="00657900">
          <w:rPr>
            <w:rFonts w:ascii="Garamond" w:hAnsi="Garamond"/>
            <w:noProof/>
          </w:rPr>
          <w:t>3</w:t>
        </w:r>
        <w:r w:rsidRPr="001E309B">
          <w:rPr>
            <w:rFonts w:ascii="Garamond" w:hAnsi="Garamond"/>
          </w:rPr>
          <w:fldChar w:fldCharType="end"/>
        </w:r>
      </w:p>
    </w:sdtContent>
  </w:sdt>
  <w:p w14:paraId="39EF384E" w14:textId="77777777" w:rsidR="00B04CB6" w:rsidRDefault="00B04C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B9B7D" w14:textId="77777777" w:rsidR="004848CF" w:rsidRDefault="004848CF" w:rsidP="001E309B">
      <w:pPr>
        <w:spacing w:after="0" w:line="240" w:lineRule="auto"/>
      </w:pPr>
      <w:r>
        <w:separator/>
      </w:r>
    </w:p>
  </w:footnote>
  <w:footnote w:type="continuationSeparator" w:id="0">
    <w:p w14:paraId="6BE64218" w14:textId="77777777" w:rsidR="004848CF" w:rsidRDefault="004848CF" w:rsidP="001E3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3CCA"/>
    <w:multiLevelType w:val="hybridMultilevel"/>
    <w:tmpl w:val="1682F22C"/>
    <w:lvl w:ilvl="0" w:tplc="86169FAC">
      <w:numFmt w:val="bullet"/>
      <w:lvlText w:val="·"/>
      <w:lvlJc w:val="left"/>
      <w:pPr>
        <w:ind w:left="720" w:hanging="360"/>
      </w:pPr>
      <w:rPr>
        <w:rFonts w:ascii="Calibri" w:eastAsia="Times New Roman" w:hAnsi="Calibri" w:hint="default"/>
        <w:color w:val="0000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31754"/>
    <w:multiLevelType w:val="hybridMultilevel"/>
    <w:tmpl w:val="56462E54"/>
    <w:lvl w:ilvl="0" w:tplc="86169FAC">
      <w:numFmt w:val="bullet"/>
      <w:lvlText w:val="·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825A0"/>
    <w:multiLevelType w:val="hybridMultilevel"/>
    <w:tmpl w:val="0BCAB686"/>
    <w:lvl w:ilvl="0" w:tplc="D8B8A642">
      <w:start w:val="1"/>
      <w:numFmt w:val="upperRoman"/>
      <w:lvlText w:val="%1."/>
      <w:lvlJc w:val="right"/>
      <w:pPr>
        <w:ind w:left="915" w:hanging="555"/>
      </w:pPr>
      <w:rPr>
        <w:rFonts w:hint="default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41A20"/>
    <w:multiLevelType w:val="hybridMultilevel"/>
    <w:tmpl w:val="ED547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24C10"/>
    <w:multiLevelType w:val="hybridMultilevel"/>
    <w:tmpl w:val="36FE3B92"/>
    <w:lvl w:ilvl="0" w:tplc="86169FAC">
      <w:numFmt w:val="bullet"/>
      <w:lvlText w:val="·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C260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3257B36"/>
    <w:multiLevelType w:val="hybridMultilevel"/>
    <w:tmpl w:val="A6EA0BEC"/>
    <w:lvl w:ilvl="0" w:tplc="AC9ED9F0">
      <w:start w:val="1"/>
      <w:numFmt w:val="upperRoman"/>
      <w:lvlText w:val="%1."/>
      <w:lvlJc w:val="right"/>
      <w:pPr>
        <w:ind w:left="72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85B4E"/>
    <w:multiLevelType w:val="multilevel"/>
    <w:tmpl w:val="F5B605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9760ECE"/>
    <w:multiLevelType w:val="hybridMultilevel"/>
    <w:tmpl w:val="CA5C9F14"/>
    <w:lvl w:ilvl="0" w:tplc="55D0A84C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5579F"/>
    <w:multiLevelType w:val="hybridMultilevel"/>
    <w:tmpl w:val="4C70B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62061"/>
    <w:multiLevelType w:val="hybridMultilevel"/>
    <w:tmpl w:val="B9CA0C9E"/>
    <w:lvl w:ilvl="0" w:tplc="86169FAC">
      <w:numFmt w:val="bullet"/>
      <w:lvlText w:val="·"/>
      <w:lvlJc w:val="left"/>
      <w:pPr>
        <w:ind w:left="1287" w:hanging="360"/>
      </w:pPr>
      <w:rPr>
        <w:rFonts w:ascii="Calibri" w:eastAsia="Times New Roman" w:hAnsi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A0D0E5C"/>
    <w:multiLevelType w:val="hybridMultilevel"/>
    <w:tmpl w:val="C046D946"/>
    <w:lvl w:ilvl="0" w:tplc="E9342694">
      <w:start w:val="1"/>
      <w:numFmt w:val="upperRoman"/>
      <w:lvlText w:val="%1."/>
      <w:lvlJc w:val="right"/>
      <w:pPr>
        <w:ind w:left="915" w:hanging="555"/>
      </w:pPr>
      <w:rPr>
        <w:rFonts w:hint="default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654794">
    <w:abstractNumId w:val="7"/>
  </w:num>
  <w:num w:numId="2" w16cid:durableId="1076125017">
    <w:abstractNumId w:val="5"/>
  </w:num>
  <w:num w:numId="3" w16cid:durableId="860438862">
    <w:abstractNumId w:val="3"/>
  </w:num>
  <w:num w:numId="4" w16cid:durableId="1593851054">
    <w:abstractNumId w:val="9"/>
  </w:num>
  <w:num w:numId="5" w16cid:durableId="295911357">
    <w:abstractNumId w:val="11"/>
  </w:num>
  <w:num w:numId="6" w16cid:durableId="116219824">
    <w:abstractNumId w:val="2"/>
  </w:num>
  <w:num w:numId="7" w16cid:durableId="690302894">
    <w:abstractNumId w:val="8"/>
  </w:num>
  <w:num w:numId="8" w16cid:durableId="1091194210">
    <w:abstractNumId w:val="4"/>
  </w:num>
  <w:num w:numId="9" w16cid:durableId="1398437958">
    <w:abstractNumId w:val="6"/>
  </w:num>
  <w:num w:numId="10" w16cid:durableId="223953381">
    <w:abstractNumId w:val="10"/>
  </w:num>
  <w:num w:numId="11" w16cid:durableId="1714033950">
    <w:abstractNumId w:val="1"/>
  </w:num>
  <w:num w:numId="12" w16cid:durableId="195408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35"/>
    <w:rsid w:val="000176E3"/>
    <w:rsid w:val="00024A9C"/>
    <w:rsid w:val="0003410C"/>
    <w:rsid w:val="00046F0D"/>
    <w:rsid w:val="0005284D"/>
    <w:rsid w:val="000628EF"/>
    <w:rsid w:val="0006400C"/>
    <w:rsid w:val="00084BE1"/>
    <w:rsid w:val="00096FDF"/>
    <w:rsid w:val="000B3BD4"/>
    <w:rsid w:val="000C2329"/>
    <w:rsid w:val="000D36E0"/>
    <w:rsid w:val="000F1A90"/>
    <w:rsid w:val="00103673"/>
    <w:rsid w:val="001078C9"/>
    <w:rsid w:val="00111E3E"/>
    <w:rsid w:val="001279E9"/>
    <w:rsid w:val="00136915"/>
    <w:rsid w:val="00136F9B"/>
    <w:rsid w:val="00141A69"/>
    <w:rsid w:val="001446D8"/>
    <w:rsid w:val="00163CE4"/>
    <w:rsid w:val="00165DAE"/>
    <w:rsid w:val="0017435B"/>
    <w:rsid w:val="00175345"/>
    <w:rsid w:val="00180574"/>
    <w:rsid w:val="00180F7B"/>
    <w:rsid w:val="001B5A30"/>
    <w:rsid w:val="001C19C2"/>
    <w:rsid w:val="001D61AC"/>
    <w:rsid w:val="001D73EC"/>
    <w:rsid w:val="001E0CA1"/>
    <w:rsid w:val="001E309B"/>
    <w:rsid w:val="001E7249"/>
    <w:rsid w:val="0020031A"/>
    <w:rsid w:val="00205B98"/>
    <w:rsid w:val="00232D7B"/>
    <w:rsid w:val="00234F10"/>
    <w:rsid w:val="00251FA8"/>
    <w:rsid w:val="00255E49"/>
    <w:rsid w:val="00262B16"/>
    <w:rsid w:val="00265EB7"/>
    <w:rsid w:val="002927D5"/>
    <w:rsid w:val="002A08E7"/>
    <w:rsid w:val="002C532D"/>
    <w:rsid w:val="002C5F49"/>
    <w:rsid w:val="002D1448"/>
    <w:rsid w:val="002D1D6E"/>
    <w:rsid w:val="002D420D"/>
    <w:rsid w:val="002E0CD8"/>
    <w:rsid w:val="002E6CCF"/>
    <w:rsid w:val="002F1EFF"/>
    <w:rsid w:val="002F79FD"/>
    <w:rsid w:val="003052BE"/>
    <w:rsid w:val="00307B12"/>
    <w:rsid w:val="00312572"/>
    <w:rsid w:val="003133DB"/>
    <w:rsid w:val="00314E07"/>
    <w:rsid w:val="0031677C"/>
    <w:rsid w:val="003178DD"/>
    <w:rsid w:val="0032058A"/>
    <w:rsid w:val="003224BD"/>
    <w:rsid w:val="003259AB"/>
    <w:rsid w:val="0033171D"/>
    <w:rsid w:val="003317DF"/>
    <w:rsid w:val="003454DF"/>
    <w:rsid w:val="0034606C"/>
    <w:rsid w:val="00347072"/>
    <w:rsid w:val="00350DF0"/>
    <w:rsid w:val="0035775E"/>
    <w:rsid w:val="00366672"/>
    <w:rsid w:val="00367DAB"/>
    <w:rsid w:val="00374085"/>
    <w:rsid w:val="00374D10"/>
    <w:rsid w:val="00375E67"/>
    <w:rsid w:val="0039178F"/>
    <w:rsid w:val="003A5408"/>
    <w:rsid w:val="003B5005"/>
    <w:rsid w:val="003C341B"/>
    <w:rsid w:val="003D1DCC"/>
    <w:rsid w:val="003E0AE2"/>
    <w:rsid w:val="003E623D"/>
    <w:rsid w:val="003F1B10"/>
    <w:rsid w:val="003F4F8D"/>
    <w:rsid w:val="003F7BCA"/>
    <w:rsid w:val="004158F7"/>
    <w:rsid w:val="0042359C"/>
    <w:rsid w:val="00424842"/>
    <w:rsid w:val="004347A8"/>
    <w:rsid w:val="004421C4"/>
    <w:rsid w:val="00447B36"/>
    <w:rsid w:val="004500C9"/>
    <w:rsid w:val="0045507A"/>
    <w:rsid w:val="004565FB"/>
    <w:rsid w:val="0046180E"/>
    <w:rsid w:val="00466260"/>
    <w:rsid w:val="00472C6F"/>
    <w:rsid w:val="004731C0"/>
    <w:rsid w:val="004761FD"/>
    <w:rsid w:val="004848CF"/>
    <w:rsid w:val="00490593"/>
    <w:rsid w:val="00496A0A"/>
    <w:rsid w:val="00497C64"/>
    <w:rsid w:val="004B49F9"/>
    <w:rsid w:val="004C0AB9"/>
    <w:rsid w:val="004C4624"/>
    <w:rsid w:val="004C4814"/>
    <w:rsid w:val="004D1D53"/>
    <w:rsid w:val="004D24AC"/>
    <w:rsid w:val="004D2542"/>
    <w:rsid w:val="004E065E"/>
    <w:rsid w:val="004E3659"/>
    <w:rsid w:val="004E4913"/>
    <w:rsid w:val="00507481"/>
    <w:rsid w:val="00511C46"/>
    <w:rsid w:val="00512749"/>
    <w:rsid w:val="00516CA7"/>
    <w:rsid w:val="00516FE8"/>
    <w:rsid w:val="0052613E"/>
    <w:rsid w:val="005348DB"/>
    <w:rsid w:val="00540747"/>
    <w:rsid w:val="00542A32"/>
    <w:rsid w:val="00547AFC"/>
    <w:rsid w:val="00555828"/>
    <w:rsid w:val="0055740E"/>
    <w:rsid w:val="00562064"/>
    <w:rsid w:val="00562985"/>
    <w:rsid w:val="005661F7"/>
    <w:rsid w:val="00571D6B"/>
    <w:rsid w:val="0058586F"/>
    <w:rsid w:val="00585B2F"/>
    <w:rsid w:val="00594735"/>
    <w:rsid w:val="005A5099"/>
    <w:rsid w:val="005C1246"/>
    <w:rsid w:val="005C1E1C"/>
    <w:rsid w:val="005C5492"/>
    <w:rsid w:val="005C7469"/>
    <w:rsid w:val="005D34F2"/>
    <w:rsid w:val="005D4121"/>
    <w:rsid w:val="005D5481"/>
    <w:rsid w:val="005F087B"/>
    <w:rsid w:val="005F37C3"/>
    <w:rsid w:val="005F4BFB"/>
    <w:rsid w:val="005F5A16"/>
    <w:rsid w:val="0061268D"/>
    <w:rsid w:val="006149C2"/>
    <w:rsid w:val="00616E70"/>
    <w:rsid w:val="00621A0E"/>
    <w:rsid w:val="00623FF2"/>
    <w:rsid w:val="00657457"/>
    <w:rsid w:val="00657900"/>
    <w:rsid w:val="006712DD"/>
    <w:rsid w:val="00672987"/>
    <w:rsid w:val="0067513A"/>
    <w:rsid w:val="00692391"/>
    <w:rsid w:val="006957DF"/>
    <w:rsid w:val="006A59B0"/>
    <w:rsid w:val="006A77AB"/>
    <w:rsid w:val="006B214C"/>
    <w:rsid w:val="006B778D"/>
    <w:rsid w:val="006C7DE4"/>
    <w:rsid w:val="006D44C3"/>
    <w:rsid w:val="006D478E"/>
    <w:rsid w:val="006D65E8"/>
    <w:rsid w:val="006E0B82"/>
    <w:rsid w:val="006E36C2"/>
    <w:rsid w:val="006F1EAA"/>
    <w:rsid w:val="00702917"/>
    <w:rsid w:val="00705EE1"/>
    <w:rsid w:val="0070660A"/>
    <w:rsid w:val="007068F1"/>
    <w:rsid w:val="00706EBD"/>
    <w:rsid w:val="00713090"/>
    <w:rsid w:val="00713A67"/>
    <w:rsid w:val="0072614A"/>
    <w:rsid w:val="00735FAC"/>
    <w:rsid w:val="007377B1"/>
    <w:rsid w:val="007430BA"/>
    <w:rsid w:val="00750D8B"/>
    <w:rsid w:val="007644AD"/>
    <w:rsid w:val="007662D2"/>
    <w:rsid w:val="00775813"/>
    <w:rsid w:val="007765DF"/>
    <w:rsid w:val="00794D24"/>
    <w:rsid w:val="007A2CAE"/>
    <w:rsid w:val="007A4C7F"/>
    <w:rsid w:val="007B0FB6"/>
    <w:rsid w:val="007C3446"/>
    <w:rsid w:val="007C3578"/>
    <w:rsid w:val="007C529D"/>
    <w:rsid w:val="007C58F7"/>
    <w:rsid w:val="007D12F4"/>
    <w:rsid w:val="007E0949"/>
    <w:rsid w:val="007E0A15"/>
    <w:rsid w:val="007E0C83"/>
    <w:rsid w:val="007E35CA"/>
    <w:rsid w:val="007F0B58"/>
    <w:rsid w:val="007F4B98"/>
    <w:rsid w:val="007F75FF"/>
    <w:rsid w:val="0081347B"/>
    <w:rsid w:val="008159D5"/>
    <w:rsid w:val="00821B6E"/>
    <w:rsid w:val="00831CB6"/>
    <w:rsid w:val="00841166"/>
    <w:rsid w:val="008432A3"/>
    <w:rsid w:val="00857B30"/>
    <w:rsid w:val="00866632"/>
    <w:rsid w:val="0087337D"/>
    <w:rsid w:val="0087430E"/>
    <w:rsid w:val="008843B6"/>
    <w:rsid w:val="008B37E0"/>
    <w:rsid w:val="008B60C6"/>
    <w:rsid w:val="008D398B"/>
    <w:rsid w:val="008E41EC"/>
    <w:rsid w:val="008F02F0"/>
    <w:rsid w:val="008F24DA"/>
    <w:rsid w:val="00910BD5"/>
    <w:rsid w:val="00920D14"/>
    <w:rsid w:val="00926CE7"/>
    <w:rsid w:val="00941159"/>
    <w:rsid w:val="00941BF0"/>
    <w:rsid w:val="00942954"/>
    <w:rsid w:val="00954D1D"/>
    <w:rsid w:val="00960912"/>
    <w:rsid w:val="009649FD"/>
    <w:rsid w:val="00976FAC"/>
    <w:rsid w:val="00991D36"/>
    <w:rsid w:val="00992F12"/>
    <w:rsid w:val="00993BDB"/>
    <w:rsid w:val="00994417"/>
    <w:rsid w:val="009A14C3"/>
    <w:rsid w:val="009B5C07"/>
    <w:rsid w:val="009B5F2C"/>
    <w:rsid w:val="009C5723"/>
    <w:rsid w:val="009C5D8F"/>
    <w:rsid w:val="009D29B4"/>
    <w:rsid w:val="009D6F00"/>
    <w:rsid w:val="009E0D3B"/>
    <w:rsid w:val="009F4DD3"/>
    <w:rsid w:val="00A02C69"/>
    <w:rsid w:val="00A03AD8"/>
    <w:rsid w:val="00A042BB"/>
    <w:rsid w:val="00A1635E"/>
    <w:rsid w:val="00A23410"/>
    <w:rsid w:val="00A26C04"/>
    <w:rsid w:val="00A30EDA"/>
    <w:rsid w:val="00A3538A"/>
    <w:rsid w:val="00A41D85"/>
    <w:rsid w:val="00A748D3"/>
    <w:rsid w:val="00A80FC1"/>
    <w:rsid w:val="00A816B5"/>
    <w:rsid w:val="00A90B6C"/>
    <w:rsid w:val="00A90C2E"/>
    <w:rsid w:val="00A95C92"/>
    <w:rsid w:val="00AA1414"/>
    <w:rsid w:val="00AA1EA8"/>
    <w:rsid w:val="00AA7317"/>
    <w:rsid w:val="00AB1E24"/>
    <w:rsid w:val="00AC556E"/>
    <w:rsid w:val="00AD49F6"/>
    <w:rsid w:val="00AE1DFF"/>
    <w:rsid w:val="00B04CB6"/>
    <w:rsid w:val="00B10934"/>
    <w:rsid w:val="00B13C38"/>
    <w:rsid w:val="00B221E1"/>
    <w:rsid w:val="00B240D0"/>
    <w:rsid w:val="00B316B8"/>
    <w:rsid w:val="00B420C9"/>
    <w:rsid w:val="00B44ECF"/>
    <w:rsid w:val="00B45F28"/>
    <w:rsid w:val="00B5072B"/>
    <w:rsid w:val="00B73215"/>
    <w:rsid w:val="00B7595E"/>
    <w:rsid w:val="00B7708E"/>
    <w:rsid w:val="00B90377"/>
    <w:rsid w:val="00B93A22"/>
    <w:rsid w:val="00BA3D9F"/>
    <w:rsid w:val="00BB1A5B"/>
    <w:rsid w:val="00BB3E51"/>
    <w:rsid w:val="00BB628A"/>
    <w:rsid w:val="00BC6635"/>
    <w:rsid w:val="00BC7849"/>
    <w:rsid w:val="00BE69B8"/>
    <w:rsid w:val="00BF51C8"/>
    <w:rsid w:val="00C156FC"/>
    <w:rsid w:val="00C21C82"/>
    <w:rsid w:val="00C2266F"/>
    <w:rsid w:val="00C374E4"/>
    <w:rsid w:val="00C55C48"/>
    <w:rsid w:val="00C565FA"/>
    <w:rsid w:val="00C733CD"/>
    <w:rsid w:val="00C828DD"/>
    <w:rsid w:val="00C858FE"/>
    <w:rsid w:val="00C9311E"/>
    <w:rsid w:val="00CA45B3"/>
    <w:rsid w:val="00CA710D"/>
    <w:rsid w:val="00CA7A9D"/>
    <w:rsid w:val="00CD23C6"/>
    <w:rsid w:val="00CD3867"/>
    <w:rsid w:val="00CE01D3"/>
    <w:rsid w:val="00CE0ED6"/>
    <w:rsid w:val="00CE42AD"/>
    <w:rsid w:val="00CE61A0"/>
    <w:rsid w:val="00CE7593"/>
    <w:rsid w:val="00CF75A2"/>
    <w:rsid w:val="00D01130"/>
    <w:rsid w:val="00D20E15"/>
    <w:rsid w:val="00D45508"/>
    <w:rsid w:val="00D50454"/>
    <w:rsid w:val="00D6172A"/>
    <w:rsid w:val="00D65AC4"/>
    <w:rsid w:val="00D777D8"/>
    <w:rsid w:val="00D86787"/>
    <w:rsid w:val="00D96416"/>
    <w:rsid w:val="00DB3727"/>
    <w:rsid w:val="00DB7923"/>
    <w:rsid w:val="00DD0C35"/>
    <w:rsid w:val="00DD567F"/>
    <w:rsid w:val="00DE0D4D"/>
    <w:rsid w:val="00DF06DE"/>
    <w:rsid w:val="00DF129B"/>
    <w:rsid w:val="00DF5751"/>
    <w:rsid w:val="00E15B90"/>
    <w:rsid w:val="00E16743"/>
    <w:rsid w:val="00E45B3D"/>
    <w:rsid w:val="00E9326E"/>
    <w:rsid w:val="00EA71AD"/>
    <w:rsid w:val="00EB5E94"/>
    <w:rsid w:val="00EC66BA"/>
    <w:rsid w:val="00ED08CC"/>
    <w:rsid w:val="00ED0D46"/>
    <w:rsid w:val="00ED1B6C"/>
    <w:rsid w:val="00EE2C6F"/>
    <w:rsid w:val="00EF3507"/>
    <w:rsid w:val="00EF3FC8"/>
    <w:rsid w:val="00EF40A3"/>
    <w:rsid w:val="00F05C91"/>
    <w:rsid w:val="00F06803"/>
    <w:rsid w:val="00F117D2"/>
    <w:rsid w:val="00F22568"/>
    <w:rsid w:val="00F272B2"/>
    <w:rsid w:val="00F2785C"/>
    <w:rsid w:val="00F31CFA"/>
    <w:rsid w:val="00F37D68"/>
    <w:rsid w:val="00F46089"/>
    <w:rsid w:val="00F505F7"/>
    <w:rsid w:val="00F51D3B"/>
    <w:rsid w:val="00F54BE1"/>
    <w:rsid w:val="00F7206B"/>
    <w:rsid w:val="00F8149A"/>
    <w:rsid w:val="00F96F09"/>
    <w:rsid w:val="00FB1267"/>
    <w:rsid w:val="00FB1D1C"/>
    <w:rsid w:val="00FD7EF0"/>
    <w:rsid w:val="00FE005F"/>
    <w:rsid w:val="00FF4C2E"/>
    <w:rsid w:val="00FF59E9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4FC94"/>
  <w15:chartTrackingRefBased/>
  <w15:docId w15:val="{F80A26B7-3D72-4300-9928-DD40DA43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B1A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0D4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8F24D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F24DA"/>
    <w:pPr>
      <w:spacing w:after="120" w:line="240" w:lineRule="auto"/>
    </w:pPr>
    <w:rPr>
      <w:rFonts w:eastAsiaTheme="minorEastAsia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F24DA"/>
    <w:rPr>
      <w:rFonts w:eastAsiaTheme="minorEastAsia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2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24D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E30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309B"/>
  </w:style>
  <w:style w:type="paragraph" w:styleId="Pidipagina">
    <w:name w:val="footer"/>
    <w:basedOn w:val="Normale"/>
    <w:link w:val="PidipaginaCarattere"/>
    <w:uiPriority w:val="99"/>
    <w:unhideWhenUsed/>
    <w:rsid w:val="001E30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309B"/>
  </w:style>
  <w:style w:type="character" w:customStyle="1" w:styleId="Titolo1Carattere">
    <w:name w:val="Titolo 1 Carattere"/>
    <w:basedOn w:val="Carpredefinitoparagrafo"/>
    <w:link w:val="Titolo1"/>
    <w:uiPriority w:val="9"/>
    <w:rsid w:val="00BB1A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BB1A5B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C9311E"/>
    <w:pPr>
      <w:tabs>
        <w:tab w:val="right" w:leader="dot" w:pos="8494"/>
      </w:tabs>
      <w:spacing w:after="100" w:line="360" w:lineRule="auto"/>
    </w:pPr>
    <w:rPr>
      <w:rFonts w:ascii="Garamond" w:hAnsi="Garamond"/>
      <w:noProof/>
      <w:sz w:val="30"/>
      <w:szCs w:val="30"/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20031A"/>
    <w:rPr>
      <w:color w:val="0563C1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B73215"/>
    <w:pPr>
      <w:tabs>
        <w:tab w:val="right" w:leader="dot" w:pos="8494"/>
      </w:tabs>
      <w:spacing w:after="100" w:line="360" w:lineRule="auto"/>
      <w:ind w:left="220" w:firstLine="489"/>
    </w:pPr>
    <w:rPr>
      <w:rFonts w:ascii="Garamond" w:hAnsi="Garamond"/>
      <w:noProof/>
      <w:sz w:val="26"/>
      <w:szCs w:val="26"/>
      <w:lang w:val="en-GB"/>
    </w:rPr>
  </w:style>
  <w:style w:type="paragraph" w:styleId="Sommario3">
    <w:name w:val="toc 3"/>
    <w:basedOn w:val="Normale"/>
    <w:next w:val="Normale"/>
    <w:autoRedefine/>
    <w:uiPriority w:val="39"/>
    <w:unhideWhenUsed/>
    <w:rsid w:val="003D1DCC"/>
    <w:pPr>
      <w:tabs>
        <w:tab w:val="right" w:leader="dot" w:pos="8494"/>
      </w:tabs>
      <w:spacing w:after="100" w:line="360" w:lineRule="auto"/>
      <w:ind w:left="1985" w:hanging="567"/>
    </w:pPr>
    <w:rPr>
      <w:rFonts w:ascii="Garamond" w:hAnsi="Garamond"/>
      <w:noProof/>
      <w:sz w:val="24"/>
      <w:szCs w:val="24"/>
      <w:lang w:val="en-GB"/>
    </w:rPr>
  </w:style>
  <w:style w:type="table" w:styleId="Grigliatabella">
    <w:name w:val="Table Grid"/>
    <w:basedOn w:val="Tabellanormale"/>
    <w:uiPriority w:val="39"/>
    <w:rsid w:val="002F79FD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ia">
    <w:name w:val="Bibliography"/>
    <w:basedOn w:val="Normale"/>
    <w:next w:val="Normale"/>
    <w:uiPriority w:val="37"/>
    <w:unhideWhenUsed/>
    <w:rsid w:val="008E41EC"/>
    <w:pPr>
      <w:spacing w:after="0" w:line="480" w:lineRule="auto"/>
      <w:ind w:left="720" w:hanging="720"/>
    </w:pPr>
  </w:style>
  <w:style w:type="character" w:styleId="Testosegnaposto">
    <w:name w:val="Placeholder Text"/>
    <w:basedOn w:val="Carpredefinitoparagrafo"/>
    <w:uiPriority w:val="99"/>
    <w:semiHidden/>
    <w:rsid w:val="006751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erto\Downloads\Thesis-LM74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74534-ADDC-4E41-B13B-F9D8D472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Thesis-LM74</Template>
  <TotalTime>3</TotalTime>
  <Pages>17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alberto de lorenzi</cp:lastModifiedBy>
  <cp:revision>4</cp:revision>
  <cp:lastPrinted>2023-09-18T07:57:00Z</cp:lastPrinted>
  <dcterms:created xsi:type="dcterms:W3CDTF">2026-02-04T12:49:00Z</dcterms:created>
  <dcterms:modified xsi:type="dcterms:W3CDTF">2026-02-05T10:53:00Z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zotero-version="6.0.27"&gt;&lt;session id="SAfGu2B6"/&gt;&lt;style id="http://www.zotero.org/styles/apa" locale="en-GB" hasBibliography="1" bibliographyStyleHasBeenSet="1"/&gt;&lt;prefs&gt;&lt;pref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</Properties>
</file>